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F3AC" w14:textId="0881460D" w:rsidR="00C53072" w:rsidRPr="00BC61AC" w:rsidRDefault="00C53072" w:rsidP="00C53072">
      <w:pPr>
        <w:pStyle w:val="a4"/>
        <w:rPr>
          <w:rFonts w:ascii="Century" w:hAnsi="Century"/>
          <w:sz w:val="32"/>
          <w:szCs w:val="32"/>
        </w:rPr>
      </w:pPr>
      <w:r w:rsidRPr="00BC61AC">
        <w:rPr>
          <w:rStyle w:val="a3"/>
          <w:rFonts w:ascii="Century" w:hAnsi="Century"/>
          <w:b w:val="0"/>
          <w:bCs w:val="0"/>
          <w:sz w:val="32"/>
          <w:szCs w:val="32"/>
        </w:rPr>
        <w:t>José Mujica: The World’s Poorest President</w:t>
      </w:r>
    </w:p>
    <w:p w14:paraId="4DC9FDCD" w14:textId="4281807D" w:rsidR="00C53072" w:rsidRPr="00BC61AC" w:rsidRDefault="00BC61AC" w:rsidP="00C53072">
      <w:pPr>
        <w:pStyle w:val="a4"/>
        <w:rPr>
          <w:rFonts w:ascii="Century" w:hAnsi="Century"/>
        </w:rPr>
      </w:pPr>
      <w:r w:rsidRPr="001A42C5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r w:rsidR="00C53072" w:rsidRPr="00BC61AC">
        <w:rPr>
          <w:rFonts w:ascii="Century" w:hAnsi="Century"/>
        </w:rPr>
        <w:t xml:space="preserve">José Mujica, the former president of Uruguay, </w:t>
      </w:r>
      <w:r w:rsidR="00C2313C">
        <w:rPr>
          <w:rFonts w:ascii="Century" w:hAnsi="Century" w:hint="eastAsia"/>
        </w:rPr>
        <w:t xml:space="preserve">passed away </w:t>
      </w:r>
      <w:r w:rsidR="00C53072" w:rsidRPr="00BC61AC">
        <w:rPr>
          <w:rFonts w:ascii="Century" w:hAnsi="Century"/>
        </w:rPr>
        <w:t xml:space="preserve">on May 13 at the age of 89. </w:t>
      </w:r>
      <w:r>
        <w:rPr>
          <w:rFonts w:ascii="Century" w:hAnsi="Century" w:hint="eastAsia"/>
        </w:rPr>
        <w:t xml:space="preserve"> </w:t>
      </w:r>
      <w:r w:rsidR="00C53072" w:rsidRPr="00BC61AC">
        <w:rPr>
          <w:rFonts w:ascii="Century" w:hAnsi="Century"/>
        </w:rPr>
        <w:t>He was known around the world as “the world’s poorest president” because of his simple lifestyle.</w:t>
      </w:r>
    </w:p>
    <w:p w14:paraId="591A8606" w14:textId="46029736" w:rsidR="00C53072" w:rsidRPr="00BC61AC" w:rsidRDefault="00BC61AC" w:rsidP="00C53072">
      <w:pPr>
        <w:pStyle w:val="a4"/>
        <w:rPr>
          <w:rFonts w:ascii="Century" w:hAnsi="Century"/>
        </w:rPr>
      </w:pPr>
      <w:r w:rsidRPr="001A42C5">
        <w:rPr>
          <w:rStyle w:val="a3"/>
          <w:rFonts w:ascii="Century" w:hAnsi="Century" w:hint="eastAsia"/>
          <w:b w:val="0"/>
          <w:bCs w:val="0"/>
          <w:sz w:val="20"/>
          <w:szCs w:val="20"/>
          <w:bdr w:val="single" w:sz="4" w:space="0" w:color="auto"/>
        </w:rPr>
        <w:t>２</w:t>
      </w:r>
      <w:r>
        <w:rPr>
          <w:rStyle w:val="a3"/>
          <w:rFonts w:ascii="Century" w:hAnsi="Century" w:hint="eastAsia"/>
          <w:b w:val="0"/>
          <w:bCs w:val="0"/>
        </w:rPr>
        <w:t xml:space="preserve">　</w:t>
      </w:r>
      <w:r>
        <w:rPr>
          <w:rStyle w:val="a3"/>
          <w:rFonts w:ascii="Century" w:hAnsi="Century" w:hint="eastAsia"/>
          <w:b w:val="0"/>
          <w:bCs w:val="0"/>
        </w:rPr>
        <w:t>T</w:t>
      </w:r>
      <w:r w:rsidR="00C53072" w:rsidRPr="00BC61AC">
        <w:rPr>
          <w:rStyle w:val="a3"/>
          <w:rFonts w:ascii="Century" w:hAnsi="Century"/>
          <w:b w:val="0"/>
          <w:bCs w:val="0"/>
        </w:rPr>
        <w:t>hough he was president</w:t>
      </w:r>
      <w:r w:rsidR="00C53072" w:rsidRPr="00BC61AC">
        <w:rPr>
          <w:rFonts w:ascii="Century" w:hAnsi="Century"/>
        </w:rPr>
        <w:t xml:space="preserve">, he lived on a small farm, drove an old car, and donated 90% of his salary to charity. </w:t>
      </w:r>
      <w:r>
        <w:rPr>
          <w:rFonts w:ascii="Century" w:hAnsi="Century" w:hint="eastAsia"/>
        </w:rPr>
        <w:t xml:space="preserve"> </w:t>
      </w:r>
      <w:r w:rsidR="00C53072" w:rsidRPr="00BC61AC">
        <w:rPr>
          <w:rFonts w:ascii="Century" w:hAnsi="Century"/>
        </w:rPr>
        <w:t>He believed that living simply gave him more freedom and peace.</w:t>
      </w:r>
    </w:p>
    <w:p w14:paraId="69948B3D" w14:textId="620184BB" w:rsidR="00C53072" w:rsidRPr="00BC61AC" w:rsidRDefault="00BC61AC" w:rsidP="00C53072">
      <w:pPr>
        <w:pStyle w:val="a4"/>
        <w:rPr>
          <w:rFonts w:ascii="Century" w:hAnsi="Century"/>
        </w:rPr>
      </w:pPr>
      <w:r w:rsidRPr="001A42C5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="00C53072" w:rsidRPr="00BC61AC">
        <w:rPr>
          <w:rFonts w:ascii="Century" w:hAnsi="Century"/>
        </w:rPr>
        <w:t xml:space="preserve">Mujica was Uruguay’s president from 2010 to 2015. </w:t>
      </w:r>
      <w:r>
        <w:rPr>
          <w:rFonts w:ascii="Century" w:hAnsi="Century" w:hint="eastAsia"/>
        </w:rPr>
        <w:t xml:space="preserve"> </w:t>
      </w:r>
      <w:r w:rsidR="00C53072" w:rsidRPr="00BC61AC">
        <w:rPr>
          <w:rFonts w:ascii="Century" w:hAnsi="Century"/>
        </w:rPr>
        <w:t xml:space="preserve">During this time, he worked hard to make people’s lives better. </w:t>
      </w:r>
      <w:r>
        <w:rPr>
          <w:rFonts w:ascii="Century" w:hAnsi="Century" w:hint="eastAsia"/>
        </w:rPr>
        <w:t xml:space="preserve"> </w:t>
      </w:r>
      <w:r w:rsidR="00C53072" w:rsidRPr="00BC61AC">
        <w:rPr>
          <w:rFonts w:ascii="Century" w:hAnsi="Century"/>
        </w:rPr>
        <w:t xml:space="preserve">He raised the minimum wage and started housing programs for poor families. </w:t>
      </w:r>
      <w:r>
        <w:rPr>
          <w:rFonts w:ascii="Century" w:hAnsi="Century" w:hint="eastAsia"/>
        </w:rPr>
        <w:t xml:space="preserve"> </w:t>
      </w:r>
      <w:r w:rsidR="00C53072" w:rsidRPr="00BC61AC">
        <w:rPr>
          <w:rFonts w:ascii="Century" w:hAnsi="Century"/>
        </w:rPr>
        <w:t xml:space="preserve">As a result, the poverty rate </w:t>
      </w:r>
      <w:r>
        <w:rPr>
          <w:rFonts w:ascii="Century" w:hAnsi="Century" w:hint="eastAsia"/>
        </w:rPr>
        <w:t xml:space="preserve">of Uruguay </w:t>
      </w:r>
      <w:r w:rsidR="00C53072" w:rsidRPr="00BC61AC">
        <w:rPr>
          <w:rFonts w:ascii="Century" w:hAnsi="Century"/>
        </w:rPr>
        <w:t>went down from 18.5% to 9.8%.</w:t>
      </w:r>
    </w:p>
    <w:p w14:paraId="02AE950E" w14:textId="292FD0BC" w:rsidR="00C53072" w:rsidRPr="00BC61AC" w:rsidRDefault="00BC61AC" w:rsidP="00C53072">
      <w:pPr>
        <w:pStyle w:val="a4"/>
        <w:rPr>
          <w:rFonts w:ascii="Century" w:hAnsi="Century"/>
        </w:rPr>
      </w:pPr>
      <w:r w:rsidRPr="001A42C5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>
        <w:rPr>
          <w:rFonts w:ascii="Century" w:hAnsi="Century" w:hint="eastAsia"/>
        </w:rPr>
        <w:t xml:space="preserve">　</w:t>
      </w:r>
      <w:r w:rsidR="00C53072" w:rsidRPr="00BC61AC">
        <w:rPr>
          <w:rFonts w:ascii="Century" w:hAnsi="Century"/>
        </w:rPr>
        <w:t>He also focused on promot</w:t>
      </w:r>
      <w:r w:rsidR="008E6930">
        <w:rPr>
          <w:rFonts w:ascii="Century" w:hAnsi="Century" w:hint="eastAsia"/>
        </w:rPr>
        <w:t>ing</w:t>
      </w:r>
      <w:r w:rsidR="00C53072" w:rsidRPr="00BC61AC">
        <w:rPr>
          <w:rFonts w:ascii="Century" w:hAnsi="Century"/>
        </w:rPr>
        <w:t xml:space="preserve"> the use of renewable energy, including hydropower, solar power, wind power, biomass</w:t>
      </w:r>
      <w:r w:rsidR="00C641EE">
        <w:rPr>
          <w:rFonts w:ascii="Century" w:hAnsi="Century" w:hint="eastAsia"/>
        </w:rPr>
        <w:t xml:space="preserve"> energy</w:t>
      </w:r>
      <w:r w:rsidR="00C53072" w:rsidRPr="00BC61AC">
        <w:rPr>
          <w:rFonts w:ascii="Century" w:hAnsi="Century"/>
        </w:rPr>
        <w:t xml:space="preserve">, and geothermal energy. </w:t>
      </w:r>
      <w:r w:rsidR="0062650E">
        <w:rPr>
          <w:rFonts w:ascii="Century" w:hAnsi="Century" w:hint="eastAsia"/>
        </w:rPr>
        <w:t xml:space="preserve"> </w:t>
      </w:r>
      <w:r w:rsidR="00C53072" w:rsidRPr="00BC61AC">
        <w:rPr>
          <w:rStyle w:val="a3"/>
          <w:rFonts w:ascii="Century" w:hAnsi="Century"/>
          <w:b w:val="0"/>
          <w:bCs w:val="0"/>
        </w:rPr>
        <w:t>Thanks to his efforts, about 98% of Uruguay’s electricity now comes from these clean energy</w:t>
      </w:r>
      <w:r w:rsidR="00110E0E">
        <w:rPr>
          <w:rStyle w:val="a3"/>
          <w:rFonts w:ascii="Century" w:hAnsi="Century" w:hint="eastAsia"/>
          <w:b w:val="0"/>
          <w:bCs w:val="0"/>
        </w:rPr>
        <w:t xml:space="preserve"> sources</w:t>
      </w:r>
      <w:r w:rsidR="00C53072" w:rsidRPr="00BC61AC">
        <w:rPr>
          <w:rStyle w:val="a3"/>
          <w:rFonts w:ascii="Century" w:hAnsi="Century"/>
          <w:b w:val="0"/>
          <w:bCs w:val="0"/>
        </w:rPr>
        <w:t>.</w:t>
      </w:r>
    </w:p>
    <w:p w14:paraId="7E98F128" w14:textId="563BE38E" w:rsidR="00C53072" w:rsidRPr="00BC61AC" w:rsidRDefault="0062650E" w:rsidP="001A42C5">
      <w:pPr>
        <w:pStyle w:val="a4"/>
        <w:pBdr>
          <w:bottom w:val="single" w:sz="4" w:space="1" w:color="auto"/>
        </w:pBdr>
        <w:rPr>
          <w:rFonts w:ascii="Century" w:hAnsi="Century"/>
        </w:rPr>
      </w:pPr>
      <w:r w:rsidRPr="001A42C5"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>
        <w:rPr>
          <w:rFonts w:ascii="Century" w:hAnsi="Century" w:hint="eastAsia"/>
        </w:rPr>
        <w:t xml:space="preserve">　</w:t>
      </w:r>
      <w:r w:rsidR="00C53072" w:rsidRPr="00BC61AC">
        <w:rPr>
          <w:rFonts w:ascii="Century" w:hAnsi="Century"/>
        </w:rPr>
        <w:t xml:space="preserve">Many people respected Mujica. </w:t>
      </w:r>
      <w:r>
        <w:rPr>
          <w:rFonts w:ascii="Century" w:hAnsi="Century" w:hint="eastAsia"/>
        </w:rPr>
        <w:t xml:space="preserve"> </w:t>
      </w:r>
      <w:r w:rsidR="00C53072" w:rsidRPr="00BC61AC">
        <w:rPr>
          <w:rFonts w:ascii="Century" w:hAnsi="Century"/>
        </w:rPr>
        <w:t>Even after his death, his words and actions continue to inspire people around the world.</w:t>
      </w:r>
    </w:p>
    <w:p w14:paraId="05C97EB7" w14:textId="2CCE53FF" w:rsidR="007B33D0" w:rsidRPr="0033387D" w:rsidRDefault="0054582A" w:rsidP="003B3F0E">
      <w:pPr>
        <w:rPr>
          <w:rFonts w:ascii="UD デジタル 教科書体 NK" w:eastAsia="UD デジタル 教科書体 NK" w:hAnsi="Century"/>
          <w:sz w:val="20"/>
          <w:szCs w:val="20"/>
        </w:rPr>
      </w:pPr>
      <w:r w:rsidRPr="0033387D">
        <w:rPr>
          <w:rFonts w:ascii="UD デジタル 教科書体 NK" w:eastAsia="UD デジタル 教科書体 NK" w:hAnsi="Century" w:hint="eastAsia"/>
          <w:sz w:val="20"/>
          <w:szCs w:val="20"/>
        </w:rPr>
        <w:t>former</w:t>
      </w:r>
      <w:r w:rsid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 ～：</w:t>
      </w:r>
      <w:r w:rsidRPr="0033387D">
        <w:rPr>
          <w:rFonts w:ascii="UD デジタル 教科書体 NK" w:eastAsia="UD デジタル 教科書体 NK" w:hAnsi="Century" w:hint="eastAsia"/>
          <w:sz w:val="20"/>
          <w:szCs w:val="20"/>
        </w:rPr>
        <w:t>元</w:t>
      </w:r>
      <w:r w:rsidR="0033387D">
        <w:rPr>
          <w:rFonts w:ascii="UD デジタル 教科書体 NK" w:eastAsia="UD デジタル 教科書体 NK" w:hAnsi="Century" w:hint="eastAsia"/>
          <w:sz w:val="20"/>
          <w:szCs w:val="20"/>
        </w:rPr>
        <w:t>～</w:t>
      </w:r>
      <w:r w:rsidRP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  　pass away</w:t>
      </w:r>
      <w:r w:rsidR="0033387D">
        <w:rPr>
          <w:rFonts w:ascii="UD デジタル 教科書体 NK" w:eastAsia="UD デジタル 教科書体 NK" w:hAnsi="Century" w:hint="eastAsia"/>
          <w:sz w:val="20"/>
          <w:szCs w:val="20"/>
        </w:rPr>
        <w:t>亡くなる</w:t>
      </w:r>
      <w:r w:rsidRP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　</w:t>
      </w:r>
      <w:r w:rsid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　</w:t>
      </w:r>
      <w:r w:rsidRP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　at the age of ～：～</w:t>
      </w:r>
      <w:r w:rsidR="008E6930">
        <w:rPr>
          <w:rFonts w:ascii="UD デジタル 教科書体 NK" w:eastAsia="UD デジタル 教科書体 NK" w:hAnsi="Century" w:hint="eastAsia"/>
          <w:sz w:val="20"/>
          <w:szCs w:val="20"/>
        </w:rPr>
        <w:t>歳</w:t>
      </w:r>
      <w:r w:rsidRP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で　　</w:t>
      </w:r>
      <w:r w:rsid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　</w:t>
      </w:r>
      <w:r w:rsidR="00126A26" w:rsidRP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simple質素な　　</w:t>
      </w:r>
      <w:r w:rsid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　</w:t>
      </w:r>
      <w:r w:rsidR="00126A26" w:rsidRPr="0033387D">
        <w:rPr>
          <w:rFonts w:ascii="UD デジタル 教科書体 NK" w:eastAsia="UD デジタル 教科書体 NK" w:hAnsi="Century" w:hint="eastAsia"/>
          <w:sz w:val="20"/>
          <w:szCs w:val="20"/>
        </w:rPr>
        <w:t>Though ～</w:t>
      </w:r>
      <w:r w:rsidR="008E6930">
        <w:rPr>
          <w:rFonts w:ascii="UD デジタル 教科書体 NK" w:eastAsia="UD デジタル 教科書体 NK" w:hAnsi="Century" w:hint="eastAsia"/>
          <w:sz w:val="20"/>
          <w:szCs w:val="20"/>
        </w:rPr>
        <w:t xml:space="preserve">, </w:t>
      </w:r>
      <w:r w:rsidR="00126A26" w:rsidRPr="0033387D">
        <w:rPr>
          <w:rFonts w:ascii="UD デジタル 教科書体 NK" w:eastAsia="UD デジタル 教科書体 NK" w:hAnsi="Century" w:hint="eastAsia"/>
          <w:sz w:val="20"/>
          <w:szCs w:val="20"/>
        </w:rPr>
        <w:t>：～けれど</w:t>
      </w:r>
    </w:p>
    <w:p w14:paraId="497F3D4A" w14:textId="076C9FC1" w:rsidR="00472140" w:rsidRPr="0033387D" w:rsidRDefault="00126A26" w:rsidP="003B3F0E">
      <w:pPr>
        <w:rPr>
          <w:rFonts w:ascii="UD デジタル 教科書体 NK" w:eastAsia="UD デジタル 教科書体 NK" w:hAnsi="Century"/>
          <w:sz w:val="20"/>
          <w:szCs w:val="20"/>
        </w:rPr>
      </w:pPr>
      <w:r w:rsidRP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donate寄付する　　</w:t>
      </w:r>
      <w:r w:rsidR="00AA1E9A">
        <w:rPr>
          <w:rFonts w:ascii="UD デジタル 教科書体 NK" w:eastAsia="UD デジタル 教科書体 NK" w:hAnsi="Century" w:hint="eastAsia"/>
          <w:sz w:val="20"/>
          <w:szCs w:val="20"/>
        </w:rPr>
        <w:t xml:space="preserve">　</w:t>
      </w:r>
      <w:r w:rsidRP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salary給料　　</w:t>
      </w:r>
      <w:r w:rsidR="00AA1E9A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="00AB6989" w:rsidRP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minimum wage最低賃金　　</w:t>
      </w:r>
      <w:r w:rsidR="00AA1E9A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</w:t>
      </w:r>
      <w:r w:rsidR="00AB6989" w:rsidRPr="0033387D">
        <w:rPr>
          <w:rFonts w:ascii="UD デジタル 教科書体 NK" w:eastAsia="UD デジタル 教科書体 NK" w:hAnsi="Century" w:hint="eastAsia"/>
          <w:sz w:val="20"/>
          <w:szCs w:val="20"/>
        </w:rPr>
        <w:t>housing 住宅</w:t>
      </w:r>
      <w:r w:rsidR="00472140" w:rsidRP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="00AB6989" w:rsidRP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="008E6930">
        <w:rPr>
          <w:rFonts w:ascii="UD デジタル 教科書体 NK" w:eastAsia="UD デジタル 教科書体 NK" w:hAnsi="Century" w:hint="eastAsia"/>
          <w:sz w:val="20"/>
          <w:szCs w:val="20"/>
        </w:rPr>
        <w:t xml:space="preserve">   </w:t>
      </w:r>
      <w:r w:rsidR="00AB6989" w:rsidRP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poverty rate貧困率　　</w:t>
      </w:r>
    </w:p>
    <w:p w14:paraId="3E5A88B5" w14:textId="1DBAA90C" w:rsidR="00176214" w:rsidRDefault="00AB6989" w:rsidP="003B3F0E">
      <w:pPr>
        <w:rPr>
          <w:rFonts w:ascii="UD デジタル 教科書体 NK" w:eastAsia="UD デジタル 教科書体 NK" w:hAnsi="Century"/>
          <w:sz w:val="20"/>
          <w:szCs w:val="20"/>
        </w:rPr>
      </w:pPr>
      <w:r w:rsidRPr="0033387D">
        <w:rPr>
          <w:rFonts w:ascii="UD デジタル 教科書体 NK" w:eastAsia="UD デジタル 教科書体 NK" w:hAnsi="Century" w:hint="eastAsia"/>
          <w:sz w:val="20"/>
          <w:szCs w:val="20"/>
        </w:rPr>
        <w:t>focu</w:t>
      </w:r>
      <w:r w:rsidR="00AA1E9A">
        <w:rPr>
          <w:rFonts w:ascii="UD デジタル 教科書体 NK" w:eastAsia="UD デジタル 教科書体 NK" w:hAnsi="Century" w:hint="eastAsia"/>
          <w:sz w:val="20"/>
          <w:szCs w:val="20"/>
        </w:rPr>
        <w:t>s</w:t>
      </w:r>
      <w:r w:rsidRP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集中する　　</w:t>
      </w:r>
      <w:r w:rsidR="00176214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Pr="0033387D">
        <w:rPr>
          <w:rFonts w:ascii="UD デジタル 教科書体 NK" w:eastAsia="UD デジタル 教科書体 NK" w:hAnsi="Century" w:hint="eastAsia"/>
          <w:sz w:val="20"/>
          <w:szCs w:val="20"/>
        </w:rPr>
        <w:t>promote推し進める</w:t>
      </w:r>
      <w:r w:rsidR="00472140" w:rsidRP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="00176214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P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renewable再生可能の　　</w:t>
      </w:r>
      <w:r w:rsidR="00176214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P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including ～：～を含めて　　 </w:t>
      </w:r>
      <w:r w:rsidR="002F5D3D" w:rsidRP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effort努力　　</w:t>
      </w:r>
    </w:p>
    <w:p w14:paraId="1A992FA5" w14:textId="508C9D17" w:rsidR="002F5D3D" w:rsidRPr="0033387D" w:rsidRDefault="002F5D3D" w:rsidP="003B3F0E">
      <w:pPr>
        <w:rPr>
          <w:rFonts w:ascii="UD デジタル 教科書体 NK" w:eastAsia="UD デジタル 教科書体 NK" w:hAnsi="Century"/>
          <w:sz w:val="20"/>
          <w:szCs w:val="20"/>
        </w:rPr>
      </w:pPr>
      <w:r w:rsidRPr="0033387D">
        <w:rPr>
          <w:rFonts w:ascii="UD デジタル 教科書体 NK" w:eastAsia="UD デジタル 教科書体 NK" w:hAnsi="Century" w:hint="eastAsia"/>
          <w:sz w:val="20"/>
          <w:szCs w:val="20"/>
        </w:rPr>
        <w:t>electricity電気</w:t>
      </w:r>
      <w:r w:rsidR="00472140" w:rsidRPr="0033387D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="00176214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Pr="0033387D">
        <w:rPr>
          <w:rFonts w:ascii="UD デジタル 教科書体 NK" w:eastAsia="UD デジタル 教科書体 NK" w:hAnsi="Century" w:hint="eastAsia"/>
          <w:sz w:val="20"/>
          <w:szCs w:val="20"/>
        </w:rPr>
        <w:t>energy sourceエネルギー源　　　　inspire</w:t>
      </w:r>
      <w:r w:rsidR="0033387D" w:rsidRPr="0033387D">
        <w:rPr>
          <w:rFonts w:ascii="UD デジタル 教科書体 NK" w:eastAsia="UD デジタル 教科書体 NK" w:hAnsi="Century" w:hint="eastAsia"/>
          <w:sz w:val="20"/>
          <w:szCs w:val="20"/>
        </w:rPr>
        <w:t>刺激</w:t>
      </w:r>
      <w:r w:rsidR="00F964D2">
        <w:rPr>
          <w:rFonts w:ascii="UD デジタル 教科書体 NK" w:eastAsia="UD デジタル 教科書体 NK" w:hAnsi="Century" w:hint="eastAsia"/>
          <w:sz w:val="20"/>
          <w:szCs w:val="20"/>
        </w:rPr>
        <w:t>・影響</w:t>
      </w:r>
      <w:r w:rsidR="0033387D" w:rsidRPr="0033387D">
        <w:rPr>
          <w:rFonts w:ascii="UD デジタル 教科書体 NK" w:eastAsia="UD デジタル 教科書体 NK" w:hAnsi="Century" w:hint="eastAsia"/>
          <w:sz w:val="20"/>
          <w:szCs w:val="20"/>
        </w:rPr>
        <w:t>を与える</w:t>
      </w:r>
      <w:r w:rsidR="008E6930">
        <w:rPr>
          <w:rFonts w:ascii="UD デジタル 教科書体 NK" w:eastAsia="UD デジタル 教科書体 NK" w:hAnsi="Century" w:hint="eastAsia"/>
          <w:sz w:val="20"/>
          <w:szCs w:val="20"/>
        </w:rPr>
        <w:t xml:space="preserve">  ★</w:t>
      </w:r>
      <w:r w:rsidR="00176214">
        <w:rPr>
          <w:rFonts w:ascii="UD デジタル 教科書体 NK" w:eastAsia="UD デジタル 教科書体 NK" w:hAnsi="Century" w:hint="eastAsia"/>
          <w:sz w:val="20"/>
          <w:szCs w:val="20"/>
        </w:rPr>
        <w:t>(                        )</w:t>
      </w:r>
    </w:p>
    <w:p w14:paraId="744439AE" w14:textId="77777777" w:rsidR="00C53072" w:rsidRPr="009538A5" w:rsidRDefault="00C53072" w:rsidP="003B3F0E">
      <w:pPr>
        <w:rPr>
          <w:rFonts w:ascii="Century" w:hAnsi="Century"/>
        </w:rPr>
      </w:pPr>
    </w:p>
    <w:p w14:paraId="3D205847" w14:textId="6EF6B05E" w:rsidR="005764A1" w:rsidRPr="009538A5" w:rsidRDefault="005764A1" w:rsidP="005764A1">
      <w:pPr>
        <w:pStyle w:val="a4"/>
        <w:rPr>
          <w:rFonts w:ascii="Century" w:hAnsi="Century"/>
        </w:rPr>
      </w:pPr>
      <w:r w:rsidRPr="009538A5">
        <w:rPr>
          <w:rFonts w:ascii="Century" w:hAnsi="Century"/>
        </w:rPr>
        <w:t xml:space="preserve">Q1  </w:t>
      </w:r>
      <w:r w:rsidR="000D6496" w:rsidRPr="009538A5">
        <w:rPr>
          <w:rFonts w:ascii="Century" w:hAnsi="Century"/>
        </w:rPr>
        <w:t>Which country was Mujica the president of?  Please find that country on the world map.)</w:t>
      </w:r>
    </w:p>
    <w:p w14:paraId="76539CA0" w14:textId="77777777" w:rsidR="005764A1" w:rsidRPr="009538A5" w:rsidRDefault="005764A1" w:rsidP="005764A1">
      <w:pPr>
        <w:pStyle w:val="a4"/>
        <w:rPr>
          <w:rFonts w:ascii="Century" w:hAnsi="Century"/>
        </w:rPr>
      </w:pPr>
    </w:p>
    <w:p w14:paraId="44B7F5F8" w14:textId="0A9653A0" w:rsidR="005764A1" w:rsidRPr="009538A5" w:rsidRDefault="00B5004B" w:rsidP="005764A1">
      <w:pPr>
        <w:pStyle w:val="a4"/>
        <w:rPr>
          <w:rFonts w:ascii="Century" w:hAnsi="Century"/>
        </w:rPr>
      </w:pPr>
      <w:r w:rsidRPr="009538A5">
        <w:rPr>
          <w:rFonts w:ascii="Century" w:hAnsi="Century"/>
        </w:rPr>
        <w:t>Q2  W</w:t>
      </w:r>
      <w:r w:rsidR="005764A1" w:rsidRPr="009538A5">
        <w:rPr>
          <w:rFonts w:ascii="Century" w:hAnsi="Century"/>
        </w:rPr>
        <w:t>hat was José Mujica’s nickname around the world?</w:t>
      </w:r>
      <w:r w:rsidRPr="009538A5">
        <w:rPr>
          <w:rFonts w:ascii="Century" w:hAnsi="Century"/>
        </w:rPr>
        <w:t xml:space="preserve">  And why?</w:t>
      </w:r>
    </w:p>
    <w:p w14:paraId="2480C671" w14:textId="77777777" w:rsidR="00B5004B" w:rsidRPr="009538A5" w:rsidRDefault="00B5004B" w:rsidP="005764A1">
      <w:pPr>
        <w:pStyle w:val="a4"/>
        <w:rPr>
          <w:rFonts w:ascii="Century" w:hAnsi="Century"/>
        </w:rPr>
      </w:pPr>
    </w:p>
    <w:p w14:paraId="54701744" w14:textId="77777777" w:rsidR="00B5004B" w:rsidRPr="009538A5" w:rsidRDefault="00B5004B" w:rsidP="005764A1">
      <w:pPr>
        <w:pStyle w:val="a4"/>
        <w:rPr>
          <w:rFonts w:ascii="Century" w:hAnsi="Century"/>
        </w:rPr>
      </w:pPr>
      <w:r w:rsidRPr="009538A5">
        <w:rPr>
          <w:rFonts w:ascii="Century" w:hAnsi="Century"/>
        </w:rPr>
        <w:t>Q3  When Mu</w:t>
      </w:r>
      <w:r w:rsidR="005764A1" w:rsidRPr="009538A5">
        <w:rPr>
          <w:rFonts w:ascii="Century" w:hAnsi="Century"/>
        </w:rPr>
        <w:t xml:space="preserve">jica </w:t>
      </w:r>
      <w:r w:rsidRPr="009538A5">
        <w:rPr>
          <w:rFonts w:ascii="Century" w:hAnsi="Century"/>
        </w:rPr>
        <w:t xml:space="preserve">was a president, </w:t>
      </w:r>
    </w:p>
    <w:p w14:paraId="2F8126FE" w14:textId="64A76B27" w:rsidR="00B5004B" w:rsidRPr="009538A5" w:rsidRDefault="00B5004B" w:rsidP="00FD6B73">
      <w:pPr>
        <w:pStyle w:val="a4"/>
        <w:numPr>
          <w:ilvl w:val="0"/>
          <w:numId w:val="2"/>
        </w:numPr>
        <w:rPr>
          <w:rFonts w:ascii="Century" w:hAnsi="Century"/>
        </w:rPr>
      </w:pPr>
      <w:r w:rsidRPr="009538A5">
        <w:rPr>
          <w:rFonts w:ascii="Century" w:hAnsi="Century"/>
        </w:rPr>
        <w:t xml:space="preserve">Where did he </w:t>
      </w:r>
      <w:r w:rsidR="005764A1" w:rsidRPr="009538A5">
        <w:rPr>
          <w:rFonts w:ascii="Century" w:hAnsi="Century"/>
        </w:rPr>
        <w:t>live</w:t>
      </w:r>
      <w:r w:rsidRPr="009538A5">
        <w:rPr>
          <w:rFonts w:ascii="Century" w:hAnsi="Century"/>
        </w:rPr>
        <w:t>?</w:t>
      </w:r>
    </w:p>
    <w:p w14:paraId="54349BC2" w14:textId="1423621D" w:rsidR="005764A1" w:rsidRPr="009538A5" w:rsidRDefault="005764A1" w:rsidP="00B5004B">
      <w:pPr>
        <w:pStyle w:val="a4"/>
        <w:numPr>
          <w:ilvl w:val="0"/>
          <w:numId w:val="2"/>
        </w:numPr>
        <w:rPr>
          <w:rFonts w:ascii="Century" w:hAnsi="Century"/>
        </w:rPr>
      </w:pPr>
      <w:r w:rsidRPr="009538A5">
        <w:rPr>
          <w:rFonts w:ascii="Century" w:hAnsi="Century"/>
        </w:rPr>
        <w:t>What kind of car did Mujica drive?</w:t>
      </w:r>
    </w:p>
    <w:p w14:paraId="01484B5B" w14:textId="261BD14D" w:rsidR="005764A1" w:rsidRPr="009538A5" w:rsidRDefault="005764A1" w:rsidP="00B5004B">
      <w:pPr>
        <w:pStyle w:val="a4"/>
        <w:numPr>
          <w:ilvl w:val="0"/>
          <w:numId w:val="2"/>
        </w:numPr>
        <w:rPr>
          <w:rFonts w:ascii="Century" w:hAnsi="Century"/>
        </w:rPr>
      </w:pPr>
      <w:r w:rsidRPr="009538A5">
        <w:rPr>
          <w:rFonts w:ascii="Century" w:hAnsi="Century"/>
        </w:rPr>
        <w:t xml:space="preserve">What did </w:t>
      </w:r>
      <w:r w:rsidR="00B5004B" w:rsidRPr="009538A5">
        <w:rPr>
          <w:rFonts w:ascii="Century" w:hAnsi="Century"/>
        </w:rPr>
        <w:t xml:space="preserve">he </w:t>
      </w:r>
      <w:r w:rsidRPr="009538A5">
        <w:rPr>
          <w:rFonts w:ascii="Century" w:hAnsi="Century"/>
        </w:rPr>
        <w:t>do with most of his salary?</w:t>
      </w:r>
    </w:p>
    <w:p w14:paraId="59C31709" w14:textId="77777777" w:rsidR="00B5004B" w:rsidRPr="009538A5" w:rsidRDefault="00B5004B" w:rsidP="005764A1">
      <w:pPr>
        <w:pStyle w:val="a4"/>
        <w:rPr>
          <w:rFonts w:ascii="Century" w:hAnsi="Century"/>
        </w:rPr>
      </w:pPr>
    </w:p>
    <w:p w14:paraId="4D7F886C" w14:textId="28B716C8" w:rsidR="005764A1" w:rsidRPr="009538A5" w:rsidRDefault="00B5004B" w:rsidP="005764A1">
      <w:pPr>
        <w:pStyle w:val="a4"/>
        <w:rPr>
          <w:rFonts w:ascii="Century" w:hAnsi="Century"/>
        </w:rPr>
      </w:pPr>
      <w:r w:rsidRPr="009538A5">
        <w:rPr>
          <w:rFonts w:ascii="Century" w:hAnsi="Century"/>
        </w:rPr>
        <w:t xml:space="preserve">Q4  </w:t>
      </w:r>
      <w:r w:rsidR="005764A1" w:rsidRPr="009538A5">
        <w:rPr>
          <w:rFonts w:ascii="Century" w:hAnsi="Century"/>
        </w:rPr>
        <w:t>Why did Mujica choose to live simply?</w:t>
      </w:r>
    </w:p>
    <w:p w14:paraId="5F6B85BE" w14:textId="77777777" w:rsidR="00B5004B" w:rsidRPr="009538A5" w:rsidRDefault="00B5004B" w:rsidP="005764A1">
      <w:pPr>
        <w:pStyle w:val="a4"/>
        <w:rPr>
          <w:rFonts w:ascii="Century" w:hAnsi="Century"/>
        </w:rPr>
      </w:pPr>
    </w:p>
    <w:p w14:paraId="30A17113" w14:textId="2B50734A" w:rsidR="005764A1" w:rsidRPr="009538A5" w:rsidRDefault="00B5004B" w:rsidP="005764A1">
      <w:pPr>
        <w:pStyle w:val="a4"/>
        <w:rPr>
          <w:rFonts w:ascii="Century" w:hAnsi="Century"/>
        </w:rPr>
      </w:pPr>
      <w:r w:rsidRPr="009538A5">
        <w:rPr>
          <w:rFonts w:ascii="Century" w:hAnsi="Century"/>
        </w:rPr>
        <w:t xml:space="preserve">Q5 </w:t>
      </w:r>
      <w:r w:rsidR="005764A1" w:rsidRPr="009538A5">
        <w:rPr>
          <w:rFonts w:ascii="Century" w:hAnsi="Century"/>
        </w:rPr>
        <w:t xml:space="preserve"> When was Mujica the president of Uruguay?</w:t>
      </w:r>
    </w:p>
    <w:p w14:paraId="3241A043" w14:textId="77777777" w:rsidR="00B5004B" w:rsidRPr="009538A5" w:rsidRDefault="00B5004B" w:rsidP="005764A1">
      <w:pPr>
        <w:pStyle w:val="a4"/>
        <w:rPr>
          <w:rFonts w:ascii="Century" w:hAnsi="Century"/>
        </w:rPr>
      </w:pPr>
    </w:p>
    <w:p w14:paraId="5F31CAA1" w14:textId="2B4F74FB" w:rsidR="00B5004B" w:rsidRPr="00FF72BC" w:rsidRDefault="00B5004B" w:rsidP="005764A1">
      <w:pPr>
        <w:pStyle w:val="a4"/>
        <w:rPr>
          <w:rFonts w:ascii="Century" w:hAnsi="Century"/>
        </w:rPr>
      </w:pPr>
      <w:r w:rsidRPr="00FF72BC">
        <w:rPr>
          <w:rFonts w:ascii="Century" w:hAnsi="Century"/>
        </w:rPr>
        <w:t xml:space="preserve">Q6  </w:t>
      </w:r>
      <w:r w:rsidRPr="00FF72BC">
        <w:rPr>
          <w:rFonts w:ascii="Century" w:hAnsi="Century"/>
        </w:rPr>
        <w:t>ムヒカさんは大統領在任中、貧困対策として何を行いましたか。２つ書きましょう。</w:t>
      </w:r>
    </w:p>
    <w:p w14:paraId="3C7BC30A" w14:textId="60BAF4B4" w:rsidR="005764A1" w:rsidRPr="00FF72BC" w:rsidRDefault="005764A1" w:rsidP="005764A1">
      <w:pPr>
        <w:pStyle w:val="a4"/>
        <w:rPr>
          <w:rFonts w:ascii="Century" w:hAnsi="Century"/>
        </w:rPr>
      </w:pPr>
    </w:p>
    <w:p w14:paraId="72F62801" w14:textId="5AD8E994" w:rsidR="005764A1" w:rsidRPr="00FF72BC" w:rsidRDefault="00B5004B" w:rsidP="005764A1">
      <w:pPr>
        <w:pStyle w:val="a4"/>
        <w:rPr>
          <w:rFonts w:ascii="Century" w:hAnsi="Century"/>
        </w:rPr>
      </w:pPr>
      <w:r w:rsidRPr="00FF72BC">
        <w:rPr>
          <w:rFonts w:ascii="Century" w:hAnsi="Century"/>
        </w:rPr>
        <w:t xml:space="preserve">Q7  </w:t>
      </w:r>
      <w:r w:rsidR="005764A1" w:rsidRPr="00FF72BC">
        <w:rPr>
          <w:rFonts w:ascii="Century" w:hAnsi="Century"/>
        </w:rPr>
        <w:t>How did the poverty rate change during Mujica’s time as president?</w:t>
      </w:r>
    </w:p>
    <w:p w14:paraId="1B80DABA" w14:textId="77777777" w:rsidR="007923AF" w:rsidRPr="00FF72BC" w:rsidRDefault="007923AF" w:rsidP="005764A1">
      <w:pPr>
        <w:pStyle w:val="a4"/>
        <w:rPr>
          <w:rFonts w:ascii="Century" w:hAnsi="Century"/>
        </w:rPr>
      </w:pPr>
    </w:p>
    <w:p w14:paraId="60CBEBB9" w14:textId="02349145" w:rsidR="007923AF" w:rsidRPr="00FF72BC" w:rsidRDefault="007923AF" w:rsidP="005764A1">
      <w:pPr>
        <w:pStyle w:val="a4"/>
        <w:rPr>
          <w:rFonts w:ascii="Century" w:hAnsi="Century"/>
        </w:rPr>
      </w:pPr>
      <w:r w:rsidRPr="00FF72BC">
        <w:rPr>
          <w:rFonts w:ascii="Century" w:hAnsi="Century"/>
        </w:rPr>
        <w:t xml:space="preserve">Q8  </w:t>
      </w:r>
      <w:r w:rsidRPr="00FF72BC">
        <w:rPr>
          <w:rFonts w:ascii="Century" w:hAnsi="Century"/>
        </w:rPr>
        <w:t>ムヒカさんが推進した再生可能エネルギーを、</w:t>
      </w:r>
      <w:r w:rsidRPr="00FF72BC">
        <w:rPr>
          <w:rFonts w:ascii="Century" w:hAnsi="Century"/>
        </w:rPr>
        <w:t>5</w:t>
      </w:r>
      <w:r w:rsidRPr="00FF72BC">
        <w:rPr>
          <w:rFonts w:ascii="Century" w:hAnsi="Century"/>
        </w:rPr>
        <w:t>種類、答えましょう。</w:t>
      </w:r>
    </w:p>
    <w:p w14:paraId="6869923E" w14:textId="1578408B" w:rsidR="005764A1" w:rsidRPr="00FF72BC" w:rsidRDefault="005764A1" w:rsidP="005764A1">
      <w:pPr>
        <w:pStyle w:val="a4"/>
        <w:rPr>
          <w:rFonts w:ascii="Century" w:hAnsi="Century"/>
        </w:rPr>
      </w:pPr>
    </w:p>
    <w:p w14:paraId="5980215F" w14:textId="3BD0110D" w:rsidR="00151D40" w:rsidRPr="00FF72BC" w:rsidRDefault="00151D40" w:rsidP="005764A1">
      <w:pPr>
        <w:pStyle w:val="a4"/>
        <w:rPr>
          <w:rFonts w:ascii="Century" w:hAnsi="Century"/>
        </w:rPr>
      </w:pPr>
      <w:r w:rsidRPr="00FF72BC">
        <w:rPr>
          <w:rFonts w:ascii="Century" w:hAnsi="Century"/>
        </w:rPr>
        <w:t xml:space="preserve">Q9  </w:t>
      </w:r>
      <w:r w:rsidRPr="00FF72BC">
        <w:rPr>
          <w:rFonts w:ascii="Century" w:hAnsi="Century"/>
        </w:rPr>
        <w:t>これらの再生可能エネルギーは、石油やガスと違って、どのような利点がありますか。</w:t>
      </w:r>
    </w:p>
    <w:p w14:paraId="76A21010" w14:textId="77777777" w:rsidR="00151D40" w:rsidRPr="00FF72BC" w:rsidRDefault="00151D40" w:rsidP="005764A1">
      <w:pPr>
        <w:pStyle w:val="a4"/>
        <w:rPr>
          <w:rFonts w:ascii="Century" w:hAnsi="Century"/>
        </w:rPr>
      </w:pPr>
    </w:p>
    <w:p w14:paraId="351C334F" w14:textId="79786519" w:rsidR="005764A1" w:rsidRPr="00FF72BC" w:rsidRDefault="00151D40" w:rsidP="005764A1">
      <w:pPr>
        <w:pStyle w:val="a4"/>
        <w:rPr>
          <w:rFonts w:ascii="Century" w:hAnsi="Century"/>
        </w:rPr>
      </w:pPr>
      <w:r w:rsidRPr="00FF72BC">
        <w:rPr>
          <w:rFonts w:ascii="Century" w:hAnsi="Century"/>
        </w:rPr>
        <w:t>Q10</w:t>
      </w:r>
      <w:r w:rsidRPr="00FF72BC">
        <w:rPr>
          <w:rFonts w:ascii="Century" w:hAnsi="Century"/>
        </w:rPr>
        <w:t xml:space="preserve">　</w:t>
      </w:r>
      <w:r w:rsidR="005764A1" w:rsidRPr="00FF72BC">
        <w:rPr>
          <w:rFonts w:ascii="Century" w:hAnsi="Century"/>
        </w:rPr>
        <w:t>What percentage of Uruguay’s electricity comes from clean energy now?</w:t>
      </w:r>
    </w:p>
    <w:p w14:paraId="3C8235C3" w14:textId="77777777" w:rsidR="00151D40" w:rsidRPr="00FF72BC" w:rsidRDefault="00151D40" w:rsidP="005764A1">
      <w:pPr>
        <w:pStyle w:val="a4"/>
        <w:rPr>
          <w:rFonts w:ascii="Century" w:hAnsi="Century"/>
        </w:rPr>
      </w:pPr>
    </w:p>
    <w:p w14:paraId="4242FC0D" w14:textId="77777777" w:rsidR="00E2365A" w:rsidRPr="00FF72BC" w:rsidRDefault="00E2365A" w:rsidP="005764A1">
      <w:pPr>
        <w:pStyle w:val="a4"/>
        <w:rPr>
          <w:rFonts w:ascii="Century" w:hAnsi="Century"/>
        </w:rPr>
      </w:pPr>
    </w:p>
    <w:p w14:paraId="2DB9E9AE" w14:textId="1A0F3DC8" w:rsidR="005764A1" w:rsidRPr="00E2365A" w:rsidRDefault="00E2365A" w:rsidP="005764A1">
      <w:pPr>
        <w:pStyle w:val="a4"/>
        <w:rPr>
          <w:rFonts w:ascii="Century" w:hAnsi="Century"/>
        </w:rPr>
      </w:pPr>
      <w:r w:rsidRPr="00E2365A">
        <w:rPr>
          <w:rFonts w:ascii="Century" w:hAnsi="Century"/>
        </w:rPr>
        <w:lastRenderedPageBreak/>
        <w:t xml:space="preserve">Q11  </w:t>
      </w:r>
      <w:r w:rsidR="005764A1" w:rsidRPr="00E2365A">
        <w:rPr>
          <w:rFonts w:ascii="Century" w:hAnsi="Century"/>
        </w:rPr>
        <w:t>Do you think Mujica was a good leader? Why or why not? (Give your opinion in 1–2 sentences.)</w:t>
      </w:r>
    </w:p>
    <w:p w14:paraId="713CB97B" w14:textId="77777777" w:rsidR="00C53072" w:rsidRPr="005764A1" w:rsidRDefault="00C53072" w:rsidP="003B3F0E"/>
    <w:p w14:paraId="56B0519C" w14:textId="77777777" w:rsidR="00BD0258" w:rsidRDefault="00BD0258" w:rsidP="003B3F0E"/>
    <w:p w14:paraId="02F42056" w14:textId="77777777" w:rsidR="00BD0258" w:rsidRDefault="00BD0258" w:rsidP="003B3F0E"/>
    <w:p w14:paraId="0E604270" w14:textId="77777777" w:rsidR="00657494" w:rsidRDefault="00657494" w:rsidP="003B3F0E"/>
    <w:p w14:paraId="6B8DB14D" w14:textId="77777777" w:rsidR="00657494" w:rsidRDefault="00657494" w:rsidP="003B3F0E"/>
    <w:p w14:paraId="2B55D5EB" w14:textId="77777777" w:rsidR="00BD0258" w:rsidRDefault="00BD0258" w:rsidP="003B3F0E"/>
    <w:p w14:paraId="6BFE8713" w14:textId="6360E181" w:rsidR="00BD0258" w:rsidRPr="00657494" w:rsidRDefault="00ED49B4" w:rsidP="003B3F0E">
      <w:pPr>
        <w:rPr>
          <w:rFonts w:ascii="Century" w:hAnsi="Century"/>
        </w:rPr>
      </w:pPr>
      <w:r w:rsidRPr="00657494">
        <w:rPr>
          <w:rFonts w:ascii="Century" w:hAnsi="Century"/>
        </w:rPr>
        <w:t xml:space="preserve">Q12  </w:t>
      </w:r>
      <w:r w:rsidRPr="00657494">
        <w:rPr>
          <w:rFonts w:ascii="Century" w:hAnsi="Century"/>
        </w:rPr>
        <w:t>次のアメリカ人中学生</w:t>
      </w:r>
      <w:r w:rsidRPr="00657494">
        <w:rPr>
          <w:rFonts w:ascii="Century" w:hAnsi="Century"/>
        </w:rPr>
        <w:t>Sam</w:t>
      </w:r>
      <w:r w:rsidRPr="00657494">
        <w:rPr>
          <w:rFonts w:ascii="Century" w:hAnsi="Century"/>
        </w:rPr>
        <w:t>のメールにお返事を書いて下さい。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43FE0" w:rsidRPr="00211683" w14:paraId="3837B561" w14:textId="77777777">
        <w:tc>
          <w:tcPr>
            <w:tcW w:w="10194" w:type="dxa"/>
          </w:tcPr>
          <w:p w14:paraId="5410948C" w14:textId="77777777" w:rsidR="00343FE0" w:rsidRPr="00211683" w:rsidRDefault="00343FE0" w:rsidP="00211683">
            <w:pPr>
              <w:pStyle w:val="a4"/>
              <w:rPr>
                <w:rFonts w:ascii="Century" w:hAnsi="Century"/>
              </w:rPr>
            </w:pPr>
            <w:r w:rsidRPr="00211683">
              <w:rPr>
                <w:rStyle w:val="a3"/>
                <w:rFonts w:ascii="Century" w:hAnsi="Century"/>
                <w:b w:val="0"/>
                <w:bCs w:val="0"/>
              </w:rPr>
              <w:t>Subject: What Do You Think About Mujica?</w:t>
            </w:r>
          </w:p>
          <w:p w14:paraId="289EC0C4" w14:textId="4FF7F532" w:rsidR="005F16E5" w:rsidRPr="00211683" w:rsidRDefault="00343FE0" w:rsidP="00211683">
            <w:pPr>
              <w:pStyle w:val="a4"/>
              <w:rPr>
                <w:rFonts w:ascii="Century" w:hAnsi="Century"/>
              </w:rPr>
            </w:pPr>
            <w:r w:rsidRPr="00211683">
              <w:rPr>
                <w:rFonts w:ascii="Century" w:hAnsi="Century"/>
              </w:rPr>
              <w:t xml:space="preserve">Hi, I just read an article about José Mujica, the former president of Uruguay. </w:t>
            </w:r>
            <w:r w:rsidRPr="00211683">
              <w:rPr>
                <w:rFonts w:ascii="Century" w:hAnsi="Century"/>
              </w:rPr>
              <w:br/>
            </w:r>
            <w:r w:rsidR="005F16E5" w:rsidRPr="00211683">
              <w:rPr>
                <w:rFonts w:ascii="Century" w:hAnsi="Century"/>
              </w:rPr>
              <w:t>I think he was an</w:t>
            </w:r>
            <w:r w:rsidRPr="00211683">
              <w:rPr>
                <w:rFonts w:ascii="Century" w:hAnsi="Century"/>
              </w:rPr>
              <w:t xml:space="preserve"> amazing</w:t>
            </w:r>
            <w:r w:rsidR="005F16E5" w:rsidRPr="00211683">
              <w:rPr>
                <w:rFonts w:ascii="Century" w:hAnsi="Century"/>
              </w:rPr>
              <w:t xml:space="preserve"> leader</w:t>
            </w:r>
            <w:r w:rsidRPr="00211683">
              <w:rPr>
                <w:rFonts w:ascii="Century" w:hAnsi="Century"/>
              </w:rPr>
              <w:t>!</w:t>
            </w:r>
          </w:p>
          <w:p w14:paraId="6DC11E8D" w14:textId="77777777" w:rsidR="005F16E5" w:rsidRPr="00211683" w:rsidRDefault="005F16E5" w:rsidP="00211683">
            <w:pPr>
              <w:pStyle w:val="a4"/>
              <w:rPr>
                <w:rFonts w:ascii="Century" w:hAnsi="Century"/>
              </w:rPr>
            </w:pPr>
          </w:p>
          <w:p w14:paraId="186780E8" w14:textId="5D884E5E" w:rsidR="005F16E5" w:rsidRPr="00211683" w:rsidRDefault="005F16E5" w:rsidP="00211683">
            <w:pPr>
              <w:pStyle w:val="a4"/>
              <w:rPr>
                <w:rFonts w:ascii="Century" w:hAnsi="Century"/>
              </w:rPr>
            </w:pPr>
            <w:r w:rsidRPr="00211683">
              <w:rPr>
                <w:rFonts w:ascii="Century" w:hAnsi="Century"/>
              </w:rPr>
              <w:t xml:space="preserve">I have two questions: </w:t>
            </w:r>
          </w:p>
          <w:p w14:paraId="450F7F65" w14:textId="4AF65A34" w:rsidR="005F16E5" w:rsidRPr="00211683" w:rsidRDefault="00343FE0" w:rsidP="009F7970">
            <w:pPr>
              <w:pStyle w:val="a4"/>
              <w:numPr>
                <w:ilvl w:val="0"/>
                <w:numId w:val="4"/>
              </w:numPr>
              <w:rPr>
                <w:rFonts w:ascii="Century" w:hAnsi="Century"/>
              </w:rPr>
            </w:pPr>
            <w:r w:rsidRPr="00211683">
              <w:rPr>
                <w:rFonts w:ascii="Century" w:hAnsi="Century"/>
              </w:rPr>
              <w:t xml:space="preserve">Do you think Japanese leaders should also live simply like Mujica? </w:t>
            </w:r>
          </w:p>
          <w:p w14:paraId="1503BAE6" w14:textId="66113ACA" w:rsidR="00343FE0" w:rsidRPr="00211683" w:rsidRDefault="005F16E5" w:rsidP="009F7970">
            <w:pPr>
              <w:pStyle w:val="a4"/>
              <w:numPr>
                <w:ilvl w:val="0"/>
                <w:numId w:val="4"/>
              </w:numPr>
              <w:rPr>
                <w:rFonts w:ascii="Century" w:hAnsi="Century"/>
              </w:rPr>
            </w:pPr>
            <w:r w:rsidRPr="00211683">
              <w:rPr>
                <w:rFonts w:ascii="Century" w:hAnsi="Century"/>
              </w:rPr>
              <w:t>W</w:t>
            </w:r>
            <w:r w:rsidR="00343FE0" w:rsidRPr="00211683">
              <w:rPr>
                <w:rFonts w:ascii="Century" w:hAnsi="Century"/>
              </w:rPr>
              <w:t>hat kind of energy does Japan use most—clean energy or something else?</w:t>
            </w:r>
          </w:p>
          <w:p w14:paraId="4963B0D0" w14:textId="77777777" w:rsidR="00437C06" w:rsidRPr="00211683" w:rsidRDefault="00437C06" w:rsidP="00211683">
            <w:pPr>
              <w:pStyle w:val="a4"/>
              <w:rPr>
                <w:rFonts w:ascii="Century" w:hAnsi="Century"/>
              </w:rPr>
            </w:pPr>
          </w:p>
          <w:p w14:paraId="6604FF08" w14:textId="60853619" w:rsidR="00437C06" w:rsidRPr="00211683" w:rsidRDefault="00211683" w:rsidP="00211683">
            <w:pPr>
              <w:pStyle w:val="a4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In the U.S</w:t>
            </w:r>
            <w:r w:rsidR="00437C06" w:rsidRPr="00211683">
              <w:rPr>
                <w:rFonts w:ascii="Century" w:hAnsi="Century"/>
              </w:rPr>
              <w:t>, a</w:t>
            </w:r>
            <w:r w:rsidR="00437C06" w:rsidRPr="00211683">
              <w:rPr>
                <w:rStyle w:val="a3"/>
                <w:rFonts w:ascii="Century" w:hAnsi="Century"/>
                <w:b w:val="0"/>
                <w:bCs w:val="0"/>
              </w:rPr>
              <w:t xml:space="preserve">bout 40% of energy comes from fossil fuels. </w:t>
            </w:r>
            <w:r>
              <w:rPr>
                <w:rStyle w:val="a3"/>
                <w:rFonts w:ascii="Century" w:hAnsi="Century" w:hint="eastAsia"/>
                <w:b w:val="0"/>
                <w:bCs w:val="0"/>
              </w:rPr>
              <w:t xml:space="preserve"> </w:t>
            </w:r>
            <w:r w:rsidR="00437C06" w:rsidRPr="00211683">
              <w:rPr>
                <w:rStyle w:val="a3"/>
                <w:rFonts w:ascii="Century" w:hAnsi="Century"/>
                <w:b w:val="0"/>
                <w:bCs w:val="0"/>
              </w:rPr>
              <w:t xml:space="preserve">But renewable energy is also </w:t>
            </w:r>
            <w:r w:rsidR="003D2C0A">
              <w:rPr>
                <w:rStyle w:val="a3"/>
                <w:rFonts w:ascii="Century" w:hAnsi="Century" w:hint="eastAsia"/>
                <w:b w:val="0"/>
                <w:bCs w:val="0"/>
              </w:rPr>
              <w:t>increasing</w:t>
            </w:r>
            <w:r w:rsidR="00437C06" w:rsidRPr="00211683">
              <w:rPr>
                <w:rStyle w:val="a3"/>
                <w:rFonts w:ascii="Century" w:hAnsi="Century"/>
                <w:b w:val="0"/>
                <w:bCs w:val="0"/>
              </w:rPr>
              <w:t xml:space="preserve">.  </w:t>
            </w:r>
            <w:r w:rsidR="003D2C0A">
              <w:rPr>
                <w:rStyle w:val="a3"/>
                <w:rFonts w:ascii="Century" w:hAnsi="Century"/>
                <w:b w:val="0"/>
                <w:bCs w:val="0"/>
              </w:rPr>
              <w:br/>
            </w:r>
            <w:r w:rsidR="00437C06" w:rsidRPr="00211683">
              <w:rPr>
                <w:rStyle w:val="a3"/>
                <w:rFonts w:ascii="Century" w:hAnsi="Century"/>
                <w:b w:val="0"/>
                <w:bCs w:val="0"/>
              </w:rPr>
              <w:t>It now makes up about 20%</w:t>
            </w:r>
            <w:r w:rsidR="009F7970">
              <w:rPr>
                <w:rStyle w:val="a3"/>
                <w:rFonts w:ascii="Century" w:hAnsi="Century" w:hint="eastAsia"/>
                <w:b w:val="0"/>
                <w:bCs w:val="0"/>
              </w:rPr>
              <w:t>, e</w:t>
            </w:r>
            <w:r w:rsidR="00437C06" w:rsidRPr="00211683">
              <w:rPr>
                <w:rStyle w:val="a3"/>
                <w:rFonts w:ascii="Century" w:hAnsi="Century"/>
                <w:b w:val="0"/>
                <w:bCs w:val="0"/>
              </w:rPr>
              <w:t xml:space="preserve">specially </w:t>
            </w:r>
            <w:r w:rsidR="009F7970">
              <w:rPr>
                <w:rStyle w:val="a3"/>
                <w:rFonts w:ascii="Century" w:hAnsi="Century" w:hint="eastAsia"/>
                <w:b w:val="0"/>
                <w:bCs w:val="0"/>
              </w:rPr>
              <w:t xml:space="preserve">from </w:t>
            </w:r>
            <w:r w:rsidR="00437C06" w:rsidRPr="00211683">
              <w:rPr>
                <w:rStyle w:val="a3"/>
                <w:rFonts w:ascii="Century" w:hAnsi="Century"/>
                <w:b w:val="0"/>
                <w:bCs w:val="0"/>
              </w:rPr>
              <w:t>wind and solar power.</w:t>
            </w:r>
          </w:p>
          <w:p w14:paraId="4B25B58A" w14:textId="6CD4A4F6" w:rsidR="00343FE0" w:rsidRPr="00211683" w:rsidRDefault="005F16E5" w:rsidP="00211683">
            <w:pPr>
              <w:pStyle w:val="a4"/>
              <w:rPr>
                <w:rFonts w:ascii="Century" w:hAnsi="Century"/>
              </w:rPr>
            </w:pPr>
            <w:r w:rsidRPr="00211683">
              <w:rPr>
                <w:rFonts w:ascii="Century" w:hAnsi="Century"/>
              </w:rPr>
              <w:t>I hop</w:t>
            </w:r>
            <w:r w:rsidR="00343FE0" w:rsidRPr="00211683">
              <w:rPr>
                <w:rFonts w:ascii="Century" w:hAnsi="Century"/>
              </w:rPr>
              <w:t>e we can keep sharing ideas like this!</w:t>
            </w:r>
          </w:p>
          <w:p w14:paraId="6EE73DB8" w14:textId="6DB154F0" w:rsidR="00343FE0" w:rsidRPr="00211683" w:rsidRDefault="00343FE0" w:rsidP="00211683">
            <w:pPr>
              <w:pStyle w:val="a4"/>
              <w:rPr>
                <w:rFonts w:ascii="Century" w:hAnsi="Century"/>
              </w:rPr>
            </w:pPr>
            <w:r w:rsidRPr="00211683">
              <w:rPr>
                <w:rFonts w:ascii="Century" w:hAnsi="Century"/>
              </w:rPr>
              <w:t>Sam</w:t>
            </w:r>
          </w:p>
        </w:tc>
      </w:tr>
    </w:tbl>
    <w:p w14:paraId="343BB7A2" w14:textId="77777777" w:rsidR="00BD0258" w:rsidRDefault="00BD0258" w:rsidP="003B3F0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D49B4" w14:paraId="5017B2BF" w14:textId="77777777">
        <w:tc>
          <w:tcPr>
            <w:tcW w:w="10194" w:type="dxa"/>
          </w:tcPr>
          <w:p w14:paraId="1E855C95" w14:textId="21287D74" w:rsidR="00ED49B4" w:rsidRDefault="008A4B59" w:rsidP="003B3F0E">
            <w:r>
              <w:rPr>
                <w:rFonts w:hint="eastAsia"/>
              </w:rPr>
              <w:t xml:space="preserve">Hi, Sam!  Thank you for your message. </w:t>
            </w:r>
          </w:p>
          <w:p w14:paraId="3E571BA1" w14:textId="77777777" w:rsidR="00ED49B4" w:rsidRDefault="00ED49B4" w:rsidP="003B3F0E"/>
          <w:p w14:paraId="5B0E6C27" w14:textId="77777777" w:rsidR="00ED49B4" w:rsidRDefault="00ED49B4" w:rsidP="003B3F0E"/>
          <w:p w14:paraId="70104BDC" w14:textId="77777777" w:rsidR="00ED49B4" w:rsidRDefault="00ED49B4" w:rsidP="003B3F0E"/>
          <w:p w14:paraId="46291F19" w14:textId="77777777" w:rsidR="00ED49B4" w:rsidRDefault="00ED49B4" w:rsidP="003B3F0E"/>
          <w:p w14:paraId="788C6E92" w14:textId="77777777" w:rsidR="00ED49B4" w:rsidRDefault="00ED49B4" w:rsidP="003B3F0E"/>
          <w:p w14:paraId="0644BDDE" w14:textId="77777777" w:rsidR="00ED49B4" w:rsidRDefault="00ED49B4" w:rsidP="003B3F0E"/>
          <w:p w14:paraId="7CB4332E" w14:textId="77777777" w:rsidR="00ED49B4" w:rsidRDefault="00ED49B4" w:rsidP="003B3F0E"/>
          <w:p w14:paraId="65DA9C60" w14:textId="77777777" w:rsidR="00ED49B4" w:rsidRDefault="00ED49B4" w:rsidP="003B3F0E"/>
          <w:p w14:paraId="4420FF7C" w14:textId="77777777" w:rsidR="00ED49B4" w:rsidRDefault="00ED49B4" w:rsidP="003B3F0E"/>
          <w:p w14:paraId="3A586BCD" w14:textId="77777777" w:rsidR="00ED49B4" w:rsidRDefault="00ED49B4" w:rsidP="003B3F0E"/>
          <w:p w14:paraId="5E14EF72" w14:textId="77777777" w:rsidR="00ED49B4" w:rsidRDefault="00ED49B4" w:rsidP="003B3F0E"/>
          <w:p w14:paraId="0ED6954D" w14:textId="77777777" w:rsidR="00ED49B4" w:rsidRDefault="00ED49B4" w:rsidP="003B3F0E"/>
          <w:p w14:paraId="5FF8350A" w14:textId="77777777" w:rsidR="00ED49B4" w:rsidRDefault="00ED49B4" w:rsidP="003B3F0E"/>
        </w:tc>
      </w:tr>
    </w:tbl>
    <w:p w14:paraId="1A875C50" w14:textId="77777777" w:rsidR="00BD0258" w:rsidRDefault="00BD0258" w:rsidP="003B3F0E"/>
    <w:p w14:paraId="517F102A" w14:textId="77777777" w:rsidR="00ED49B4" w:rsidRDefault="00ED49B4" w:rsidP="003B3F0E"/>
    <w:p w14:paraId="0566E2A0" w14:textId="77777777" w:rsidR="00ED49B4" w:rsidRDefault="00ED49B4" w:rsidP="003B3F0E"/>
    <w:p w14:paraId="3C3034D0" w14:textId="77777777" w:rsidR="00ED49B4" w:rsidRDefault="00ED49B4" w:rsidP="003B3F0E"/>
    <w:p w14:paraId="2676CD34" w14:textId="799A07EE" w:rsidR="00ED49B4" w:rsidRPr="00657494" w:rsidRDefault="00ED49B4" w:rsidP="003B3F0E">
      <w:pPr>
        <w:rPr>
          <w:rFonts w:ascii="Century" w:hAnsi="Century"/>
        </w:rPr>
      </w:pPr>
      <w:r w:rsidRPr="00657494">
        <w:rPr>
          <w:rFonts w:ascii="Cambria Math" w:hAnsi="Cambria Math" w:cs="Cambria Math"/>
        </w:rPr>
        <w:t>◆</w:t>
      </w:r>
      <w:r w:rsidRPr="00657494">
        <w:rPr>
          <w:rFonts w:ascii="Century" w:hAnsi="Century"/>
        </w:rPr>
        <w:t>次の文を暗唱しましょう。</w:t>
      </w:r>
    </w:p>
    <w:p w14:paraId="25E60326" w14:textId="33FA29D7" w:rsidR="00BD0258" w:rsidRPr="00657494" w:rsidRDefault="00ED49B4" w:rsidP="003B3F0E">
      <w:pPr>
        <w:rPr>
          <w:rFonts w:ascii="Century" w:hAnsi="Century"/>
        </w:rPr>
      </w:pPr>
      <w:r w:rsidRPr="00657494">
        <w:rPr>
          <w:rFonts w:ascii="Century" w:hAnsi="Century"/>
        </w:rPr>
        <w:t xml:space="preserve">1. Though he was a president, he lived in a small farm. </w:t>
      </w:r>
    </w:p>
    <w:p w14:paraId="002567B0" w14:textId="0C482EC3" w:rsidR="00BD0258" w:rsidRPr="00657494" w:rsidRDefault="00ED49B4" w:rsidP="003B3F0E">
      <w:pPr>
        <w:rPr>
          <w:rFonts w:ascii="Century" w:hAnsi="Century"/>
        </w:rPr>
      </w:pPr>
      <w:r w:rsidRPr="00657494">
        <w:rPr>
          <w:rFonts w:ascii="Century" w:hAnsi="Century"/>
        </w:rPr>
        <w:t xml:space="preserve">2. He was called the poorest president. </w:t>
      </w:r>
    </w:p>
    <w:p w14:paraId="56DA4D94" w14:textId="6926F03D" w:rsidR="00BD0258" w:rsidRPr="00657494" w:rsidRDefault="008C7C0F" w:rsidP="003B3F0E">
      <w:pPr>
        <w:rPr>
          <w:rFonts w:ascii="Century" w:hAnsi="Century"/>
        </w:rPr>
      </w:pPr>
      <w:r w:rsidRPr="00657494">
        <w:rPr>
          <w:rFonts w:ascii="Century" w:hAnsi="Century"/>
        </w:rPr>
        <w:t xml:space="preserve">3. </w:t>
      </w:r>
      <w:r w:rsidR="00657494">
        <w:rPr>
          <w:rFonts w:ascii="Century" w:hAnsi="Century" w:hint="eastAsia"/>
        </w:rPr>
        <w:t xml:space="preserve">Uruguay lives on clean energy. </w:t>
      </w:r>
    </w:p>
    <w:p w14:paraId="0A5EA19E" w14:textId="28E9E76A" w:rsidR="00BD0258" w:rsidRPr="008E04DD" w:rsidRDefault="003112F9" w:rsidP="003B3F0E">
      <w:pPr>
        <w:rPr>
          <w:rFonts w:ascii="Century" w:hAnsi="Century"/>
          <w:sz w:val="28"/>
          <w:szCs w:val="28"/>
        </w:rPr>
      </w:pPr>
      <w:r w:rsidRPr="008E04DD">
        <w:rPr>
          <w:rFonts w:ascii="Century" w:hAnsi="Century"/>
          <w:sz w:val="28"/>
          <w:szCs w:val="28"/>
        </w:rPr>
        <w:lastRenderedPageBreak/>
        <w:t>今日の文法（１）</w:t>
      </w:r>
      <w:r w:rsidR="00464183" w:rsidRPr="008E04DD">
        <w:rPr>
          <w:rFonts w:ascii="Century" w:hAnsi="Century" w:hint="eastAsia"/>
          <w:sz w:val="28"/>
          <w:szCs w:val="28"/>
        </w:rPr>
        <w:t>接続詞</w:t>
      </w:r>
      <w:r w:rsidRPr="008E04DD">
        <w:rPr>
          <w:rFonts w:ascii="Century" w:hAnsi="Century"/>
          <w:sz w:val="28"/>
          <w:szCs w:val="28"/>
        </w:rPr>
        <w:t>though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B4D28" w:rsidRPr="00464183" w14:paraId="3EB80698" w14:textId="77777777">
        <w:tc>
          <w:tcPr>
            <w:tcW w:w="10194" w:type="dxa"/>
          </w:tcPr>
          <w:p w14:paraId="72FDDC08" w14:textId="0EA8FF51" w:rsidR="000B4D28" w:rsidRPr="00464183" w:rsidRDefault="00464183" w:rsidP="00464183">
            <w:pPr>
              <w:pStyle w:val="a4"/>
              <w:rPr>
                <w:rFonts w:ascii="Century" w:hAnsi="Century"/>
              </w:rPr>
            </w:pPr>
            <w:r w:rsidRPr="00464183">
              <w:rPr>
                <w:rFonts w:ascii="Cambria Math" w:hAnsi="Cambria Math" w:cs="Cambria Math"/>
              </w:rPr>
              <w:t>◆</w:t>
            </w:r>
            <w:r w:rsidR="00BD23DD">
              <w:rPr>
                <w:rFonts w:ascii="Cambria Math" w:hAnsi="Cambria Math" w:cs="Cambria Math" w:hint="eastAsia"/>
              </w:rPr>
              <w:t>【</w:t>
            </w:r>
            <w:r w:rsidRPr="00464183">
              <w:rPr>
                <w:rFonts w:ascii="Century" w:hAnsi="Century"/>
              </w:rPr>
              <w:t xml:space="preserve">Though </w:t>
            </w:r>
            <w:r w:rsidRPr="00464183">
              <w:rPr>
                <w:rFonts w:ascii="Century" w:hAnsi="Century"/>
              </w:rPr>
              <w:t>主語</w:t>
            </w:r>
            <w:r w:rsidRPr="00464183">
              <w:rPr>
                <w:rFonts w:ascii="Century" w:hAnsi="Century"/>
              </w:rPr>
              <w:t xml:space="preserve"> </w:t>
            </w:r>
            <w:r w:rsidRPr="00464183">
              <w:rPr>
                <w:rFonts w:ascii="Century" w:hAnsi="Century"/>
              </w:rPr>
              <w:t>＋動詞</w:t>
            </w:r>
            <w:r w:rsidRPr="00464183">
              <w:rPr>
                <w:rFonts w:ascii="Century" w:hAnsi="Century"/>
              </w:rPr>
              <w:t xml:space="preserve"> </w:t>
            </w:r>
            <w:r w:rsidRPr="00464183">
              <w:rPr>
                <w:rFonts w:ascii="Century" w:hAnsi="Century"/>
              </w:rPr>
              <w:t>，</w:t>
            </w:r>
            <w:r w:rsidR="00BD23DD">
              <w:rPr>
                <w:rFonts w:ascii="Century" w:hAnsi="Century" w:hint="eastAsia"/>
              </w:rPr>
              <w:t>】</w:t>
            </w:r>
            <w:r w:rsidRPr="00464183">
              <w:rPr>
                <w:rFonts w:ascii="Century" w:hAnsi="Century"/>
              </w:rPr>
              <w:t>で「～けれども、～にもかかわら</w:t>
            </w:r>
            <w:r w:rsidR="00BD23DD">
              <w:rPr>
                <w:rFonts w:ascii="Century" w:hAnsi="Century" w:hint="eastAsia"/>
              </w:rPr>
              <w:t>ず</w:t>
            </w:r>
            <w:r w:rsidRPr="00464183">
              <w:rPr>
                <w:rFonts w:ascii="Century" w:hAnsi="Century"/>
              </w:rPr>
              <w:t>」</w:t>
            </w:r>
            <w:r w:rsidR="00BD23DD">
              <w:rPr>
                <w:rFonts w:ascii="Century" w:hAnsi="Century" w:hint="eastAsia"/>
              </w:rPr>
              <w:t>を意味します。</w:t>
            </w:r>
          </w:p>
          <w:p w14:paraId="5A9E8CBF" w14:textId="6E4F4696" w:rsidR="00464183" w:rsidRPr="00464183" w:rsidRDefault="00837D16" w:rsidP="00464183">
            <w:pPr>
              <w:pStyle w:val="a4"/>
              <w:rPr>
                <w:rFonts w:ascii="Century" w:hAnsi="Century"/>
              </w:rPr>
            </w:pPr>
            <w:r w:rsidRPr="00464183">
              <w:rPr>
                <w:rFonts w:ascii="Cambria Math" w:hAnsi="Cambria Math" w:cs="Cambria Math"/>
              </w:rPr>
              <w:t>①</w:t>
            </w:r>
            <w:r w:rsidRPr="00464183">
              <w:rPr>
                <w:rFonts w:ascii="Century" w:hAnsi="Century"/>
              </w:rPr>
              <w:t xml:space="preserve"> Though it was cold, I went out.</w:t>
            </w:r>
            <w:r w:rsidR="00464183" w:rsidRPr="00464183">
              <w:rPr>
                <w:rFonts w:ascii="Century" w:hAnsi="Century"/>
              </w:rPr>
              <w:t xml:space="preserve"> </w:t>
            </w:r>
            <w:r w:rsidR="00464183" w:rsidRPr="00464183">
              <w:rPr>
                <w:rFonts w:ascii="Century" w:hAnsi="Century"/>
              </w:rPr>
              <w:t>（</w:t>
            </w:r>
            <w:r w:rsidR="00464183" w:rsidRPr="00464183">
              <w:rPr>
                <w:rFonts w:ascii="Century" w:hAnsi="Century"/>
              </w:rPr>
              <w:t>= It was cold, but I went out.</w:t>
            </w:r>
            <w:r w:rsidR="00464183" w:rsidRPr="00464183">
              <w:rPr>
                <w:rFonts w:ascii="Century" w:hAnsi="Century"/>
              </w:rPr>
              <w:t>）</w:t>
            </w:r>
          </w:p>
          <w:p w14:paraId="6C3F2CE5" w14:textId="2986D34D" w:rsidR="00837D16" w:rsidRPr="00464183" w:rsidRDefault="00837D16" w:rsidP="00464183">
            <w:pPr>
              <w:pStyle w:val="a4"/>
              <w:rPr>
                <w:rFonts w:ascii="Century" w:hAnsi="Century"/>
              </w:rPr>
            </w:pPr>
          </w:p>
          <w:p w14:paraId="15E52716" w14:textId="7D2D1B43" w:rsidR="00464183" w:rsidRPr="00464183" w:rsidRDefault="00837D16" w:rsidP="00464183">
            <w:pPr>
              <w:pStyle w:val="a4"/>
              <w:rPr>
                <w:rFonts w:ascii="Century" w:hAnsi="Century"/>
              </w:rPr>
            </w:pPr>
            <w:r w:rsidRPr="00464183">
              <w:rPr>
                <w:rFonts w:ascii="Cambria Math" w:hAnsi="Cambria Math" w:cs="Cambria Math"/>
              </w:rPr>
              <w:t>②</w:t>
            </w:r>
            <w:r w:rsidR="00464183" w:rsidRPr="00464183">
              <w:rPr>
                <w:rFonts w:ascii="Century" w:hAnsi="Century"/>
              </w:rPr>
              <w:t xml:space="preserve"> </w:t>
            </w:r>
            <w:r w:rsidRPr="00464183">
              <w:rPr>
                <w:rFonts w:ascii="Century" w:hAnsi="Century"/>
              </w:rPr>
              <w:t>She finished her homework, though she was tired.</w:t>
            </w:r>
            <w:r w:rsidR="00464183" w:rsidRPr="00464183">
              <w:rPr>
                <w:rFonts w:ascii="Century" w:hAnsi="Century"/>
              </w:rPr>
              <w:t>（</w:t>
            </w:r>
            <w:r w:rsidR="00464183" w:rsidRPr="00464183">
              <w:rPr>
                <w:rFonts w:ascii="Century" w:hAnsi="Century"/>
              </w:rPr>
              <w:t>= She was tired, but she finished her homework.</w:t>
            </w:r>
          </w:p>
          <w:p w14:paraId="76E0A801" w14:textId="3464ECB1" w:rsidR="00837D16" w:rsidRPr="00464183" w:rsidRDefault="00837D16" w:rsidP="00464183">
            <w:pPr>
              <w:pStyle w:val="a4"/>
              <w:rPr>
                <w:rFonts w:ascii="Century" w:hAnsi="Century"/>
              </w:rPr>
            </w:pPr>
          </w:p>
          <w:p w14:paraId="341ED704" w14:textId="4FE5CC0A" w:rsidR="00464183" w:rsidRPr="00464183" w:rsidRDefault="00837D16" w:rsidP="00464183">
            <w:pPr>
              <w:pStyle w:val="a4"/>
              <w:rPr>
                <w:rFonts w:ascii="Century" w:hAnsi="Century"/>
              </w:rPr>
            </w:pPr>
            <w:r w:rsidRPr="00464183">
              <w:rPr>
                <w:rFonts w:ascii="Cambria Math" w:hAnsi="Cambria Math" w:cs="Cambria Math"/>
              </w:rPr>
              <w:t>③</w:t>
            </w:r>
            <w:r w:rsidR="00464183" w:rsidRPr="00464183">
              <w:rPr>
                <w:rFonts w:ascii="Century" w:hAnsi="Century"/>
              </w:rPr>
              <w:t xml:space="preserve"> </w:t>
            </w:r>
            <w:r w:rsidRPr="00464183">
              <w:rPr>
                <w:rFonts w:ascii="Century" w:hAnsi="Century"/>
              </w:rPr>
              <w:t>Though I don’t like fish, I ate it.</w:t>
            </w:r>
            <w:r w:rsidR="00464183" w:rsidRPr="00464183">
              <w:rPr>
                <w:rFonts w:ascii="Century" w:hAnsi="Century"/>
              </w:rPr>
              <w:t>（</w:t>
            </w:r>
            <w:r w:rsidR="00464183" w:rsidRPr="00464183">
              <w:rPr>
                <w:rFonts w:ascii="Century" w:hAnsi="Century"/>
              </w:rPr>
              <w:t>= I don’t like fish, but I ate it.</w:t>
            </w:r>
            <w:r w:rsidR="00464183" w:rsidRPr="00464183">
              <w:rPr>
                <w:rFonts w:ascii="Century" w:hAnsi="Century"/>
              </w:rPr>
              <w:t>）</w:t>
            </w:r>
          </w:p>
          <w:p w14:paraId="03B480A6" w14:textId="77777777" w:rsidR="000B4D28" w:rsidRPr="00464183" w:rsidRDefault="000B4D28" w:rsidP="00837D16">
            <w:pPr>
              <w:pStyle w:val="a4"/>
              <w:rPr>
                <w:rFonts w:ascii="Century" w:hAnsi="Century"/>
              </w:rPr>
            </w:pPr>
          </w:p>
        </w:tc>
      </w:tr>
    </w:tbl>
    <w:p w14:paraId="56407C89" w14:textId="77777777" w:rsidR="003112F9" w:rsidRDefault="003112F9" w:rsidP="003B3F0E"/>
    <w:p w14:paraId="56CC6220" w14:textId="0E4FDFE0" w:rsidR="00464183" w:rsidRDefault="00464183" w:rsidP="003B3F0E">
      <w:r w:rsidRPr="00B6758A">
        <w:rPr>
          <w:rFonts w:hint="eastAsia"/>
          <w:sz w:val="20"/>
          <w:szCs w:val="20"/>
          <w:bdr w:val="single" w:sz="4" w:space="0" w:color="auto"/>
        </w:rPr>
        <w:t>１</w:t>
      </w:r>
      <w:r>
        <w:rPr>
          <w:rFonts w:hint="eastAsia"/>
        </w:rPr>
        <w:t xml:space="preserve">　次の空欄に、thoughまたはbutを入れましょう。</w:t>
      </w:r>
    </w:p>
    <w:p w14:paraId="61548471" w14:textId="221D83DE" w:rsidR="00B6758A" w:rsidRDefault="00B6758A" w:rsidP="00B6758A">
      <w:pPr>
        <w:pStyle w:val="a4"/>
        <w:ind w:left="420" w:hangingChars="200" w:hanging="420"/>
        <w:rPr>
          <w:rFonts w:ascii="Century" w:hAnsi="Century"/>
        </w:rPr>
      </w:pPr>
      <w:r w:rsidRPr="00B6758A">
        <w:rPr>
          <w:rFonts w:ascii="Cambria Math" w:hAnsi="Cambria Math" w:cs="Cambria Math"/>
        </w:rPr>
        <w:t>①</w:t>
      </w:r>
      <w:r w:rsidRPr="00B6758A">
        <w:rPr>
          <w:rFonts w:ascii="Century" w:hAnsi="Century"/>
        </w:rPr>
        <w:t xml:space="preserve"> </w:t>
      </w:r>
      <w:r w:rsidRPr="00B6758A">
        <w:rPr>
          <w:rFonts w:ascii="Century" w:hAnsi="Century"/>
        </w:rPr>
        <w:t>彼は大統領だったが、小さな農場に住</w:t>
      </w:r>
      <w:r w:rsidR="00C73229">
        <w:rPr>
          <w:rFonts w:ascii="Century" w:hAnsi="Century" w:hint="eastAsia"/>
        </w:rPr>
        <w:t>んでいた。</w:t>
      </w:r>
      <w:r w:rsidRPr="00B6758A">
        <w:rPr>
          <w:rFonts w:ascii="Century" w:hAnsi="Century"/>
        </w:rPr>
        <w:br/>
      </w:r>
      <w:bookmarkStart w:id="0" w:name="_Hlk200473748"/>
      <w:r w:rsidRPr="00B6758A">
        <w:rPr>
          <w:rFonts w:ascii="Century" w:hAnsi="Century"/>
        </w:rPr>
        <w:t xml:space="preserve">He was </w:t>
      </w:r>
      <w:r w:rsidR="00263F99">
        <w:rPr>
          <w:rFonts w:ascii="Century" w:hAnsi="Century" w:hint="eastAsia"/>
        </w:rPr>
        <w:t xml:space="preserve">a </w:t>
      </w:r>
      <w:r w:rsidRPr="00B6758A">
        <w:rPr>
          <w:rFonts w:ascii="Century" w:hAnsi="Century"/>
        </w:rPr>
        <w:t>president, ______ he lived on a small farm.</w:t>
      </w:r>
    </w:p>
    <w:bookmarkEnd w:id="0"/>
    <w:p w14:paraId="39852322" w14:textId="20EA0899" w:rsidR="00C73229" w:rsidRDefault="00D166B3" w:rsidP="00D166B3">
      <w:pPr>
        <w:pStyle w:val="a4"/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 xml:space="preserve">= </w:t>
      </w:r>
      <w:r w:rsidR="00C73229" w:rsidRPr="00B6758A">
        <w:rPr>
          <w:rFonts w:ascii="Century" w:hAnsi="Century"/>
        </w:rPr>
        <w:t xml:space="preserve">______ </w:t>
      </w:r>
      <w:r w:rsidR="00C73229">
        <w:rPr>
          <w:rFonts w:ascii="Century" w:hAnsi="Century" w:hint="eastAsia"/>
        </w:rPr>
        <w:t>h</w:t>
      </w:r>
      <w:r w:rsidR="00C73229" w:rsidRPr="00B6758A">
        <w:rPr>
          <w:rFonts w:ascii="Century" w:hAnsi="Century"/>
        </w:rPr>
        <w:t xml:space="preserve">e was </w:t>
      </w:r>
      <w:r w:rsidR="00263F99">
        <w:rPr>
          <w:rFonts w:ascii="Century" w:hAnsi="Century" w:hint="eastAsia"/>
        </w:rPr>
        <w:t xml:space="preserve">a </w:t>
      </w:r>
      <w:r w:rsidR="00C73229" w:rsidRPr="00B6758A">
        <w:rPr>
          <w:rFonts w:ascii="Century" w:hAnsi="Century"/>
        </w:rPr>
        <w:t>president, he lived on a small farm.</w:t>
      </w:r>
    </w:p>
    <w:p w14:paraId="2C8F7875" w14:textId="5CDAC57C" w:rsidR="00C73229" w:rsidRDefault="00C73229" w:rsidP="00B6758A">
      <w:pPr>
        <w:pStyle w:val="a4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 xml:space="preserve">  </w:t>
      </w:r>
      <w:r w:rsidR="00D166B3">
        <w:rPr>
          <w:rFonts w:ascii="Century" w:hAnsi="Century" w:hint="eastAsia"/>
        </w:rPr>
        <w:t xml:space="preserve">= </w:t>
      </w:r>
      <w:r>
        <w:rPr>
          <w:rFonts w:ascii="Century" w:hAnsi="Century" w:hint="eastAsia"/>
        </w:rPr>
        <w:t xml:space="preserve">He lived on a small farm </w:t>
      </w:r>
      <w:r w:rsidRPr="00B6758A">
        <w:rPr>
          <w:rFonts w:ascii="Century" w:hAnsi="Century"/>
        </w:rPr>
        <w:t xml:space="preserve">______ </w:t>
      </w:r>
      <w:r>
        <w:rPr>
          <w:rFonts w:ascii="Century" w:hAnsi="Century" w:hint="eastAsia"/>
        </w:rPr>
        <w:t>h</w:t>
      </w:r>
      <w:r w:rsidRPr="00B6758A">
        <w:rPr>
          <w:rFonts w:ascii="Century" w:hAnsi="Century"/>
        </w:rPr>
        <w:t>e was president</w:t>
      </w:r>
      <w:r>
        <w:rPr>
          <w:rFonts w:ascii="Century" w:hAnsi="Century" w:hint="eastAsia"/>
        </w:rPr>
        <w:t xml:space="preserve">. </w:t>
      </w:r>
    </w:p>
    <w:p w14:paraId="3131FDF4" w14:textId="1DA1BB51" w:rsidR="00B6758A" w:rsidRPr="00B6758A" w:rsidRDefault="00B6758A" w:rsidP="00B6758A">
      <w:pPr>
        <w:pStyle w:val="a4"/>
        <w:ind w:left="420" w:hangingChars="200" w:hanging="420"/>
        <w:rPr>
          <w:rFonts w:ascii="Century" w:hAnsi="Century"/>
        </w:rPr>
      </w:pPr>
      <w:r w:rsidRPr="00B6758A">
        <w:rPr>
          <w:rFonts w:ascii="Cambria Math" w:hAnsi="Cambria Math" w:cs="Cambria Math"/>
        </w:rPr>
        <w:t>②</w:t>
      </w:r>
      <w:r w:rsidRPr="00B6758A">
        <w:rPr>
          <w:rFonts w:ascii="Century" w:hAnsi="Century"/>
        </w:rPr>
        <w:t xml:space="preserve"> </w:t>
      </w:r>
      <w:r w:rsidR="00C73229">
        <w:rPr>
          <w:rFonts w:ascii="Century" w:hAnsi="Century" w:hint="eastAsia"/>
        </w:rPr>
        <w:t>彼は</w:t>
      </w:r>
      <w:r w:rsidRPr="00B6758A">
        <w:rPr>
          <w:rFonts w:ascii="Century" w:hAnsi="Century"/>
        </w:rPr>
        <w:t>権力</w:t>
      </w:r>
      <w:r w:rsidR="00C73229">
        <w:rPr>
          <w:rFonts w:ascii="Century" w:hAnsi="Century" w:hint="eastAsia"/>
        </w:rPr>
        <w:t>を持っていたにもかかわらず</w:t>
      </w:r>
      <w:r w:rsidRPr="00B6758A">
        <w:rPr>
          <w:rFonts w:ascii="Century" w:hAnsi="Century"/>
        </w:rPr>
        <w:t>、質素な生活を選んだ。</w:t>
      </w:r>
      <w:r w:rsidRPr="00B6758A">
        <w:rPr>
          <w:rFonts w:ascii="Century" w:hAnsi="Century"/>
        </w:rPr>
        <w:br/>
        <w:t>______ he had power, he chose to live a simple life.</w:t>
      </w:r>
    </w:p>
    <w:p w14:paraId="1ACF35C5" w14:textId="77EAC484" w:rsidR="00B6758A" w:rsidRPr="00B6758A" w:rsidRDefault="00B6758A" w:rsidP="00B6758A">
      <w:pPr>
        <w:pStyle w:val="a4"/>
        <w:ind w:left="420" w:hangingChars="200" w:hanging="420"/>
        <w:rPr>
          <w:rFonts w:ascii="Century" w:hAnsi="Century"/>
        </w:rPr>
      </w:pPr>
      <w:r w:rsidRPr="00B6758A">
        <w:rPr>
          <w:rFonts w:ascii="Cambria Math" w:hAnsi="Cambria Math" w:cs="Cambria Math"/>
        </w:rPr>
        <w:t>③</w:t>
      </w:r>
      <w:r w:rsidRPr="00B6758A">
        <w:rPr>
          <w:rFonts w:ascii="Century" w:hAnsi="Century"/>
        </w:rPr>
        <w:t xml:space="preserve"> </w:t>
      </w:r>
      <w:r w:rsidRPr="00B6758A">
        <w:rPr>
          <w:rFonts w:ascii="Century" w:hAnsi="Century"/>
        </w:rPr>
        <w:t>彼は</w:t>
      </w:r>
      <w:r w:rsidR="00C73229">
        <w:rPr>
          <w:rFonts w:ascii="Century" w:hAnsi="Century" w:hint="eastAsia"/>
        </w:rPr>
        <w:t>高い</w:t>
      </w:r>
      <w:r w:rsidRPr="00B6758A">
        <w:rPr>
          <w:rFonts w:ascii="Century" w:hAnsi="Century"/>
        </w:rPr>
        <w:t>給料をもらっていたが、そのほとんどを寄付した。</w:t>
      </w:r>
      <w:r w:rsidRPr="00B6758A">
        <w:rPr>
          <w:rFonts w:ascii="Century" w:hAnsi="Century"/>
        </w:rPr>
        <w:br/>
        <w:t xml:space="preserve">He earned a </w:t>
      </w:r>
      <w:r w:rsidR="00D166B3">
        <w:rPr>
          <w:rFonts w:ascii="Century" w:hAnsi="Century" w:hint="eastAsia"/>
        </w:rPr>
        <w:t xml:space="preserve">good </w:t>
      </w:r>
      <w:r w:rsidRPr="00B6758A">
        <w:rPr>
          <w:rFonts w:ascii="Century" w:hAnsi="Century"/>
        </w:rPr>
        <w:t>salary, ______ he gave most of it to charity.</w:t>
      </w:r>
    </w:p>
    <w:p w14:paraId="50CC3CBC" w14:textId="0B376AE6" w:rsidR="00B6758A" w:rsidRPr="00B6758A" w:rsidRDefault="00B6758A" w:rsidP="00B6758A">
      <w:pPr>
        <w:pStyle w:val="a4"/>
        <w:ind w:left="420" w:hangingChars="200" w:hanging="420"/>
        <w:rPr>
          <w:rFonts w:ascii="Century" w:hAnsi="Century"/>
        </w:rPr>
      </w:pPr>
      <w:r w:rsidRPr="00B6758A">
        <w:rPr>
          <w:rFonts w:ascii="Cambria Math" w:hAnsi="Cambria Math" w:cs="Cambria Math"/>
        </w:rPr>
        <w:t>④</w:t>
      </w:r>
      <w:r w:rsidRPr="00B6758A">
        <w:rPr>
          <w:rFonts w:ascii="Century" w:hAnsi="Century"/>
        </w:rPr>
        <w:t xml:space="preserve"> </w:t>
      </w:r>
      <w:r w:rsidRPr="00B6758A">
        <w:rPr>
          <w:rFonts w:ascii="Century" w:hAnsi="Century"/>
        </w:rPr>
        <w:t>彼は貧しそうに見えたが、世界中の人々に尊敬されていた。</w:t>
      </w:r>
      <w:r w:rsidRPr="00B6758A">
        <w:rPr>
          <w:rFonts w:ascii="Century" w:hAnsi="Century"/>
        </w:rPr>
        <w:br/>
      </w:r>
      <w:r w:rsidR="00304607">
        <w:rPr>
          <w:rFonts w:ascii="Century" w:hAnsi="Century" w:hint="eastAsia"/>
        </w:rPr>
        <w:t>P</w:t>
      </w:r>
      <w:r w:rsidR="00304607" w:rsidRPr="00B6758A">
        <w:rPr>
          <w:rFonts w:ascii="Century" w:hAnsi="Century"/>
        </w:rPr>
        <w:t>eople around the world respected him</w:t>
      </w:r>
      <w:r w:rsidR="00304607">
        <w:rPr>
          <w:rFonts w:ascii="Century" w:hAnsi="Century" w:hint="eastAsia"/>
        </w:rPr>
        <w:t xml:space="preserve"> </w:t>
      </w:r>
      <w:r w:rsidRPr="00B6758A">
        <w:rPr>
          <w:rFonts w:ascii="Century" w:hAnsi="Century"/>
        </w:rPr>
        <w:t>______ he looked poor</w:t>
      </w:r>
      <w:r w:rsidR="00D166B3">
        <w:rPr>
          <w:rFonts w:ascii="Century" w:hAnsi="Century" w:hint="eastAsia"/>
        </w:rPr>
        <w:t>.</w:t>
      </w:r>
      <w:r w:rsidRPr="00B6758A">
        <w:rPr>
          <w:rFonts w:ascii="Century" w:hAnsi="Century"/>
        </w:rPr>
        <w:t xml:space="preserve"> </w:t>
      </w:r>
    </w:p>
    <w:p w14:paraId="0DEE8A18" w14:textId="77777777" w:rsidR="00B6758A" w:rsidRPr="00B6758A" w:rsidRDefault="00B6758A" w:rsidP="00B6758A">
      <w:pPr>
        <w:pStyle w:val="a4"/>
        <w:ind w:left="420" w:hangingChars="200" w:hanging="420"/>
        <w:rPr>
          <w:rFonts w:ascii="Century" w:hAnsi="Century"/>
        </w:rPr>
      </w:pPr>
      <w:r w:rsidRPr="00B6758A">
        <w:rPr>
          <w:rFonts w:ascii="Cambria Math" w:hAnsi="Cambria Math" w:cs="Cambria Math"/>
        </w:rPr>
        <w:t>⑤</w:t>
      </w:r>
      <w:r w:rsidRPr="00B6758A">
        <w:rPr>
          <w:rFonts w:ascii="Century" w:hAnsi="Century"/>
        </w:rPr>
        <w:t xml:space="preserve"> </w:t>
      </w:r>
      <w:r w:rsidRPr="00B6758A">
        <w:rPr>
          <w:rFonts w:ascii="Century" w:hAnsi="Century"/>
        </w:rPr>
        <w:t>彼は亡くなったが、その考えは今も多くの人々を励ましている。</w:t>
      </w:r>
      <w:r w:rsidRPr="00B6758A">
        <w:rPr>
          <w:rFonts w:ascii="Century" w:hAnsi="Century"/>
        </w:rPr>
        <w:br/>
        <w:t>He is gone, ______ his ideas still inspire many people.</w:t>
      </w:r>
    </w:p>
    <w:p w14:paraId="3600D8F1" w14:textId="77777777" w:rsidR="00BD0258" w:rsidRPr="00B6758A" w:rsidRDefault="00BD0258" w:rsidP="003B3F0E"/>
    <w:p w14:paraId="6FC7F474" w14:textId="4C6F5E3D" w:rsidR="00BD0258" w:rsidRPr="008E04DD" w:rsidRDefault="000859FF" w:rsidP="003B3F0E">
      <w:pPr>
        <w:rPr>
          <w:sz w:val="28"/>
          <w:szCs w:val="28"/>
        </w:rPr>
      </w:pPr>
      <w:r w:rsidRPr="008E04DD">
        <w:rPr>
          <w:rFonts w:hint="eastAsia"/>
          <w:sz w:val="28"/>
          <w:szCs w:val="28"/>
        </w:rPr>
        <w:t>今日の文法（２）最上級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E33B2" w:rsidRPr="008C0DD6" w14:paraId="57A65201" w14:textId="77777777" w:rsidTr="00B0354D">
        <w:trPr>
          <w:trHeight w:val="729"/>
        </w:trPr>
        <w:tc>
          <w:tcPr>
            <w:tcW w:w="9493" w:type="dxa"/>
          </w:tcPr>
          <w:p w14:paraId="5BE3C89A" w14:textId="77777777" w:rsidR="004E33B2" w:rsidRPr="008C0DD6" w:rsidRDefault="004E33B2" w:rsidP="003B3B66">
            <w:pPr>
              <w:rPr>
                <w:rFonts w:ascii="Century" w:hAnsi="Century"/>
              </w:rPr>
            </w:pPr>
            <w:r w:rsidRPr="008C0DD6">
              <w:rPr>
                <w:rFonts w:ascii="Century" w:hAnsi="Century"/>
              </w:rPr>
              <w:t xml:space="preserve">最上級　</w:t>
            </w:r>
            <w:r>
              <w:rPr>
                <w:rFonts w:ascii="Century" w:hAnsi="Century" w:hint="eastAsia"/>
              </w:rPr>
              <w:t xml:space="preserve"> </w:t>
            </w:r>
            <w:r w:rsidRPr="008C0DD6">
              <w:rPr>
                <w:rFonts w:ascii="Century" w:hAnsi="Century"/>
              </w:rPr>
              <w:t xml:space="preserve">A is the </w:t>
            </w:r>
            <w:r w:rsidRPr="008C0DD6">
              <w:rPr>
                <w:rFonts w:ascii="Century" w:hAnsi="Century"/>
              </w:rPr>
              <w:t>～</w:t>
            </w:r>
            <w:r w:rsidRPr="008C0DD6">
              <w:rPr>
                <w:rFonts w:ascii="Century" w:hAnsi="Century"/>
              </w:rPr>
              <w:t xml:space="preserve">est. </w:t>
            </w:r>
            <w:r>
              <w:rPr>
                <w:rFonts w:ascii="Century" w:hAnsi="Century" w:hint="eastAsia"/>
              </w:rPr>
              <w:t xml:space="preserve">          </w:t>
            </w:r>
            <w:r w:rsidRPr="008C0DD6">
              <w:rPr>
                <w:rFonts w:ascii="Century" w:hAnsi="Century"/>
              </w:rPr>
              <w:t>（</w:t>
            </w:r>
            <w:r w:rsidRPr="008C0DD6">
              <w:rPr>
                <w:rFonts w:ascii="Century" w:hAnsi="Century"/>
              </w:rPr>
              <w:t xml:space="preserve">A </w:t>
            </w:r>
            <w:r w:rsidRPr="008C0DD6">
              <w:rPr>
                <w:rFonts w:ascii="Century" w:hAnsi="Century"/>
              </w:rPr>
              <w:t>は最も～です）</w:t>
            </w:r>
            <w:r w:rsidRPr="008C0DD6">
              <w:rPr>
                <w:rFonts w:ascii="Century" w:hAnsi="Century"/>
              </w:rPr>
              <w:t xml:space="preserve"> </w:t>
            </w:r>
          </w:p>
          <w:p w14:paraId="4C93A824" w14:textId="77777777" w:rsidR="004E33B2" w:rsidRPr="008C0DD6" w:rsidRDefault="004E33B2" w:rsidP="003B3B66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         A is the most </w:t>
            </w:r>
            <w:r>
              <w:rPr>
                <w:rFonts w:ascii="Century" w:hAnsi="Century" w:hint="eastAsia"/>
              </w:rPr>
              <w:t>～</w:t>
            </w:r>
            <w:r>
              <w:rPr>
                <w:rFonts w:ascii="Century" w:hAnsi="Century" w:hint="eastAsia"/>
              </w:rPr>
              <w:t xml:space="preserve">. </w:t>
            </w:r>
          </w:p>
        </w:tc>
      </w:tr>
    </w:tbl>
    <w:p w14:paraId="3B991D35" w14:textId="78FC4455" w:rsidR="005E0C30" w:rsidRPr="005E0C30" w:rsidRDefault="005E0C30" w:rsidP="005E0C30">
      <w:pPr>
        <w:pStyle w:val="a4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１）</w:t>
      </w:r>
      <w:r w:rsidRPr="005E0C30">
        <w:rPr>
          <w:rFonts w:ascii="Century" w:hAnsi="Century"/>
        </w:rPr>
        <w:t>彼は世界で最も優しい指導者でした。</w:t>
      </w:r>
      <w:r w:rsidRPr="005E0C30">
        <w:rPr>
          <w:rFonts w:ascii="Century" w:hAnsi="Century"/>
        </w:rPr>
        <w:br/>
      </w:r>
      <w:r w:rsidRPr="005E0C30">
        <w:rPr>
          <w:rStyle w:val="a3"/>
          <w:rFonts w:ascii="Century" w:hAnsi="Century"/>
          <w:b w:val="0"/>
          <w:bCs w:val="0"/>
        </w:rPr>
        <w:t xml:space="preserve">He was </w:t>
      </w:r>
      <w:r>
        <w:rPr>
          <w:rStyle w:val="a3"/>
          <w:rFonts w:ascii="Century" w:hAnsi="Century" w:hint="eastAsia"/>
          <w:b w:val="0"/>
          <w:bCs w:val="0"/>
        </w:rPr>
        <w:t>(        )(              )</w:t>
      </w:r>
      <w:r w:rsidRPr="005E0C30">
        <w:rPr>
          <w:rStyle w:val="a3"/>
          <w:rFonts w:ascii="Century" w:hAnsi="Century"/>
          <w:b w:val="0"/>
          <w:bCs w:val="0"/>
        </w:rPr>
        <w:t xml:space="preserve"> leader in the world.</w:t>
      </w:r>
    </w:p>
    <w:p w14:paraId="7C0258CF" w14:textId="05F3C0E3" w:rsidR="005E0C30" w:rsidRPr="005E0C30" w:rsidRDefault="005E0C30" w:rsidP="005E0C30">
      <w:pPr>
        <w:pStyle w:val="a4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２）</w:t>
      </w:r>
      <w:r w:rsidRPr="005E0C30">
        <w:rPr>
          <w:rFonts w:ascii="Century" w:hAnsi="Century"/>
        </w:rPr>
        <w:t>ムヒカにとって最も大切なことは、貧しい人々を助けることでした。</w:t>
      </w:r>
      <w:r w:rsidRPr="005E0C30">
        <w:rPr>
          <w:rFonts w:ascii="Century" w:hAnsi="Century"/>
        </w:rPr>
        <w:br/>
      </w:r>
      <w:r>
        <w:rPr>
          <w:rStyle w:val="a3"/>
          <w:rFonts w:ascii="Century" w:hAnsi="Century" w:hint="eastAsia"/>
          <w:b w:val="0"/>
          <w:bCs w:val="0"/>
        </w:rPr>
        <w:t xml:space="preserve">(         )(           )(                      ) </w:t>
      </w:r>
      <w:r w:rsidRPr="005E0C30">
        <w:rPr>
          <w:rStyle w:val="a3"/>
          <w:rFonts w:ascii="Century" w:hAnsi="Century"/>
          <w:b w:val="0"/>
          <w:bCs w:val="0"/>
        </w:rPr>
        <w:t>thing for Mujica was helping poor people.</w:t>
      </w:r>
    </w:p>
    <w:p w14:paraId="0237B24B" w14:textId="497EA541" w:rsidR="00BD0258" w:rsidRDefault="005E0C30" w:rsidP="003B3F0E">
      <w:pPr>
        <w:rPr>
          <w:rFonts w:ascii="Century" w:hAnsi="Century"/>
        </w:rPr>
      </w:pPr>
      <w:r>
        <w:rPr>
          <w:rFonts w:ascii="Century" w:hAnsi="Century" w:hint="eastAsia"/>
        </w:rPr>
        <w:t>３）彼のあだ名は「世界で一番貧しい大統領」でした。</w:t>
      </w:r>
    </w:p>
    <w:p w14:paraId="1B6B0269" w14:textId="6D98527D" w:rsidR="005E0C30" w:rsidRPr="005E0C30" w:rsidRDefault="005E0C30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 xml:space="preserve">His nickname was </w:t>
      </w:r>
      <w:r>
        <w:rPr>
          <w:rFonts w:ascii="Century" w:hAnsi="Century"/>
        </w:rPr>
        <w:t>“</w:t>
      </w:r>
      <w:r>
        <w:rPr>
          <w:rFonts w:ascii="Century" w:hAnsi="Century" w:hint="eastAsia"/>
        </w:rPr>
        <w:t>(        )(              ) president</w:t>
      </w:r>
      <w:r>
        <w:rPr>
          <w:rFonts w:ascii="Century" w:hAnsi="Century"/>
        </w:rPr>
        <w:t>”</w:t>
      </w:r>
      <w:r>
        <w:rPr>
          <w:rFonts w:ascii="Century" w:hAnsi="Century" w:hint="eastAsia"/>
        </w:rPr>
        <w:t xml:space="preserve"> in the world. </w:t>
      </w:r>
    </w:p>
    <w:p w14:paraId="139ED00B" w14:textId="7F9C70EA" w:rsidR="00657520" w:rsidRPr="005E0C30" w:rsidRDefault="006361EA" w:rsidP="006361EA">
      <w:pPr>
        <w:pStyle w:val="a4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４）</w:t>
      </w:r>
      <w:r w:rsidR="00657520" w:rsidRPr="005E0C30">
        <w:rPr>
          <w:rFonts w:ascii="Century" w:hAnsi="Century"/>
        </w:rPr>
        <w:t>彼はすべての大統領の中で最も質素な生活をしていました。</w:t>
      </w:r>
      <w:r w:rsidR="00657520" w:rsidRPr="005E0C30">
        <w:rPr>
          <w:rFonts w:ascii="Century" w:hAnsi="Century"/>
        </w:rPr>
        <w:br/>
      </w:r>
      <w:r w:rsidR="00657520" w:rsidRPr="005E0C30">
        <w:rPr>
          <w:rStyle w:val="a3"/>
          <w:rFonts w:ascii="Century" w:hAnsi="Century"/>
          <w:b w:val="0"/>
          <w:bCs w:val="0"/>
        </w:rPr>
        <w:t xml:space="preserve">He lived </w:t>
      </w:r>
      <w:r>
        <w:rPr>
          <w:rStyle w:val="a3"/>
          <w:rFonts w:ascii="Century" w:hAnsi="Century" w:hint="eastAsia"/>
          <w:b w:val="0"/>
          <w:bCs w:val="0"/>
        </w:rPr>
        <w:t>(          )(                 )</w:t>
      </w:r>
      <w:r w:rsidR="00657520" w:rsidRPr="005E0C30">
        <w:rPr>
          <w:rStyle w:val="a3"/>
          <w:rFonts w:ascii="Century" w:hAnsi="Century"/>
          <w:b w:val="0"/>
          <w:bCs w:val="0"/>
        </w:rPr>
        <w:t xml:space="preserve"> life among all presidents.</w:t>
      </w:r>
    </w:p>
    <w:p w14:paraId="1C611B81" w14:textId="765559FB" w:rsidR="00C220F0" w:rsidRPr="005E0C30" w:rsidRDefault="006361EA" w:rsidP="00657520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５）</w:t>
      </w:r>
      <w:r w:rsidR="00FC3D50" w:rsidRPr="005E0C30">
        <w:rPr>
          <w:rFonts w:ascii="Century" w:hAnsi="Century"/>
        </w:rPr>
        <w:t>風力発電は、全ての中で最もきれいなエネルギー源の一つです。</w:t>
      </w:r>
    </w:p>
    <w:p w14:paraId="76995C4A" w14:textId="6C9FF0EC" w:rsidR="00D81E54" w:rsidRPr="005E0C30" w:rsidRDefault="00D81E54" w:rsidP="006361EA">
      <w:pPr>
        <w:pStyle w:val="a4"/>
        <w:ind w:firstLineChars="200" w:firstLine="420"/>
        <w:rPr>
          <w:rFonts w:ascii="Century" w:hAnsi="Century"/>
        </w:rPr>
      </w:pPr>
      <w:r w:rsidRPr="005E0C30">
        <w:rPr>
          <w:rFonts w:ascii="Century" w:hAnsi="Century"/>
        </w:rPr>
        <w:t xml:space="preserve">Wind power is one of </w:t>
      </w:r>
      <w:r w:rsidR="006361EA">
        <w:rPr>
          <w:rFonts w:ascii="Century" w:hAnsi="Century" w:hint="eastAsia"/>
        </w:rPr>
        <w:t>(          )(                 )</w:t>
      </w:r>
      <w:r w:rsidRPr="005E0C30">
        <w:rPr>
          <w:rFonts w:ascii="Century" w:hAnsi="Century"/>
        </w:rPr>
        <w:t xml:space="preserve"> energy sources of all. </w:t>
      </w:r>
    </w:p>
    <w:p w14:paraId="75EE8A50" w14:textId="2F5B4BC6" w:rsidR="00657520" w:rsidRPr="005E0C30" w:rsidRDefault="006361EA" w:rsidP="006361EA">
      <w:pPr>
        <w:pStyle w:val="a4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６）</w:t>
      </w:r>
      <w:r w:rsidR="00657520" w:rsidRPr="005E0C30">
        <w:rPr>
          <w:rFonts w:ascii="Century" w:hAnsi="Century"/>
        </w:rPr>
        <w:t>ムヒカはすべての指導者の中で最も多くのお金を寄付しました。</w:t>
      </w:r>
      <w:r w:rsidR="00657520" w:rsidRPr="005E0C30">
        <w:rPr>
          <w:rFonts w:ascii="Century" w:hAnsi="Century"/>
        </w:rPr>
        <w:br/>
      </w:r>
      <w:r w:rsidR="00657520" w:rsidRPr="005E0C30">
        <w:rPr>
          <w:rStyle w:val="a3"/>
          <w:rFonts w:ascii="Century" w:hAnsi="Century"/>
          <w:b w:val="0"/>
          <w:bCs w:val="0"/>
        </w:rPr>
        <w:t xml:space="preserve">Mujica gave </w:t>
      </w:r>
      <w:r>
        <w:rPr>
          <w:rStyle w:val="a3"/>
          <w:rFonts w:ascii="Century" w:hAnsi="Century" w:hint="eastAsia"/>
          <w:b w:val="0"/>
          <w:bCs w:val="0"/>
        </w:rPr>
        <w:t>(</w:t>
      </w:r>
      <w:r w:rsidR="00EC7CC6">
        <w:rPr>
          <w:rStyle w:val="a3"/>
          <w:rFonts w:ascii="Century" w:hAnsi="Century" w:hint="eastAsia"/>
          <w:b w:val="0"/>
          <w:bCs w:val="0"/>
        </w:rPr>
        <w:t xml:space="preserve">          </w:t>
      </w:r>
      <w:r>
        <w:rPr>
          <w:rStyle w:val="a3"/>
          <w:rFonts w:ascii="Century" w:hAnsi="Century" w:hint="eastAsia"/>
          <w:b w:val="0"/>
          <w:bCs w:val="0"/>
        </w:rPr>
        <w:t>)(</w:t>
      </w:r>
      <w:r w:rsidR="008E04DD">
        <w:rPr>
          <w:rStyle w:val="a3"/>
          <w:rFonts w:ascii="Century" w:hAnsi="Century" w:hint="eastAsia"/>
          <w:b w:val="0"/>
          <w:bCs w:val="0"/>
        </w:rPr>
        <w:t xml:space="preserve">              </w:t>
      </w:r>
      <w:r>
        <w:rPr>
          <w:rStyle w:val="a3"/>
          <w:rFonts w:ascii="Century" w:hAnsi="Century" w:hint="eastAsia"/>
          <w:b w:val="0"/>
          <w:bCs w:val="0"/>
        </w:rPr>
        <w:t>)</w:t>
      </w:r>
      <w:r w:rsidR="00657520" w:rsidRPr="005E0C30">
        <w:rPr>
          <w:rStyle w:val="a3"/>
          <w:rFonts w:ascii="Century" w:hAnsi="Century"/>
          <w:b w:val="0"/>
          <w:bCs w:val="0"/>
        </w:rPr>
        <w:t xml:space="preserve"> money to charity among all leaders.</w:t>
      </w:r>
    </w:p>
    <w:p w14:paraId="5E80EA66" w14:textId="6DF9EF21" w:rsidR="00657520" w:rsidRDefault="008E04DD" w:rsidP="008E04DD">
      <w:pPr>
        <w:pStyle w:val="a4"/>
        <w:ind w:left="420" w:hangingChars="200" w:hanging="420"/>
        <w:rPr>
          <w:rStyle w:val="a3"/>
          <w:rFonts w:ascii="Century" w:hAnsi="Century"/>
          <w:b w:val="0"/>
          <w:bCs w:val="0"/>
        </w:rPr>
      </w:pPr>
      <w:r>
        <w:rPr>
          <w:rFonts w:ascii="Century" w:hAnsi="Century" w:hint="eastAsia"/>
        </w:rPr>
        <w:t>７）</w:t>
      </w:r>
      <w:r w:rsidR="00657520" w:rsidRPr="005E0C30">
        <w:rPr>
          <w:rFonts w:ascii="Century" w:hAnsi="Century"/>
        </w:rPr>
        <w:t>質素に生きることは、自由と平和を保つ最善の方法かもしれません。</w:t>
      </w:r>
      <w:r w:rsidR="00657520" w:rsidRPr="005E0C30">
        <w:rPr>
          <w:rFonts w:ascii="Century" w:hAnsi="Century"/>
        </w:rPr>
        <w:br/>
      </w:r>
      <w:r w:rsidR="00657520" w:rsidRPr="005E0C30">
        <w:rPr>
          <w:rStyle w:val="a3"/>
          <w:rFonts w:ascii="Century" w:hAnsi="Century"/>
          <w:b w:val="0"/>
          <w:bCs w:val="0"/>
        </w:rPr>
        <w:t xml:space="preserve">Living simply may be </w:t>
      </w:r>
      <w:r>
        <w:rPr>
          <w:rStyle w:val="a3"/>
          <w:rFonts w:ascii="Century" w:hAnsi="Century" w:hint="eastAsia"/>
          <w:b w:val="0"/>
          <w:bCs w:val="0"/>
        </w:rPr>
        <w:t>(          )(              )</w:t>
      </w:r>
      <w:r w:rsidR="00657520" w:rsidRPr="005E0C30">
        <w:rPr>
          <w:rStyle w:val="a3"/>
          <w:rFonts w:ascii="Century" w:hAnsi="Century"/>
          <w:b w:val="0"/>
          <w:bCs w:val="0"/>
        </w:rPr>
        <w:t xml:space="preserve"> way to stay free and peaceful.</w:t>
      </w:r>
    </w:p>
    <w:p w14:paraId="2DC97E18" w14:textId="77777777" w:rsidR="00657494" w:rsidRPr="005E0C30" w:rsidRDefault="00657494" w:rsidP="008E04DD">
      <w:pPr>
        <w:pStyle w:val="a4"/>
        <w:ind w:left="420" w:hangingChars="200" w:hanging="420"/>
        <w:rPr>
          <w:rFonts w:ascii="Century" w:hAnsi="Century"/>
        </w:rPr>
      </w:pPr>
    </w:p>
    <w:sectPr w:rsidR="00657494" w:rsidRPr="005E0C30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32751" w14:textId="77777777" w:rsidR="005D345E" w:rsidRDefault="005D345E" w:rsidP="0054582A">
      <w:r>
        <w:separator/>
      </w:r>
    </w:p>
  </w:endnote>
  <w:endnote w:type="continuationSeparator" w:id="0">
    <w:p w14:paraId="79C8B2D6" w14:textId="77777777" w:rsidR="005D345E" w:rsidRDefault="005D345E" w:rsidP="0054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554F1" w14:textId="77777777" w:rsidR="005D345E" w:rsidRDefault="005D345E" w:rsidP="0054582A">
      <w:r>
        <w:separator/>
      </w:r>
    </w:p>
  </w:footnote>
  <w:footnote w:type="continuationSeparator" w:id="0">
    <w:p w14:paraId="1BAE640F" w14:textId="77777777" w:rsidR="005D345E" w:rsidRDefault="005D345E" w:rsidP="0054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5389"/>
    <w:multiLevelType w:val="hybridMultilevel"/>
    <w:tmpl w:val="7264E08A"/>
    <w:lvl w:ilvl="0" w:tplc="71CAF6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02296B"/>
    <w:multiLevelType w:val="hybridMultilevel"/>
    <w:tmpl w:val="D324B0B2"/>
    <w:lvl w:ilvl="0" w:tplc="D9342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51C3E42"/>
    <w:multiLevelType w:val="multilevel"/>
    <w:tmpl w:val="614C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757D0"/>
    <w:multiLevelType w:val="hybridMultilevel"/>
    <w:tmpl w:val="9A2E6166"/>
    <w:lvl w:ilvl="0" w:tplc="06FEA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956839"/>
    <w:multiLevelType w:val="multilevel"/>
    <w:tmpl w:val="35E0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015287">
    <w:abstractNumId w:val="2"/>
  </w:num>
  <w:num w:numId="2" w16cid:durableId="2022774693">
    <w:abstractNumId w:val="0"/>
  </w:num>
  <w:num w:numId="3" w16cid:durableId="985164115">
    <w:abstractNumId w:val="1"/>
  </w:num>
  <w:num w:numId="4" w16cid:durableId="1322927151">
    <w:abstractNumId w:val="3"/>
  </w:num>
  <w:num w:numId="5" w16cid:durableId="1612276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72"/>
    <w:rsid w:val="00067943"/>
    <w:rsid w:val="000859FF"/>
    <w:rsid w:val="000B4D28"/>
    <w:rsid w:val="000D6496"/>
    <w:rsid w:val="00110E0E"/>
    <w:rsid w:val="001112BA"/>
    <w:rsid w:val="00126A26"/>
    <w:rsid w:val="00151D40"/>
    <w:rsid w:val="00176214"/>
    <w:rsid w:val="001A42C5"/>
    <w:rsid w:val="001E5879"/>
    <w:rsid w:val="00211683"/>
    <w:rsid w:val="00263F99"/>
    <w:rsid w:val="002F5D3D"/>
    <w:rsid w:val="00304607"/>
    <w:rsid w:val="003112F9"/>
    <w:rsid w:val="00313D03"/>
    <w:rsid w:val="0033387D"/>
    <w:rsid w:val="00343FE0"/>
    <w:rsid w:val="003B3F0E"/>
    <w:rsid w:val="003D2C0A"/>
    <w:rsid w:val="00437C06"/>
    <w:rsid w:val="00464183"/>
    <w:rsid w:val="00472140"/>
    <w:rsid w:val="0047793D"/>
    <w:rsid w:val="004E33B2"/>
    <w:rsid w:val="0054582A"/>
    <w:rsid w:val="005764A1"/>
    <w:rsid w:val="005D2B94"/>
    <w:rsid w:val="005D345E"/>
    <w:rsid w:val="005E0C30"/>
    <w:rsid w:val="005F16E5"/>
    <w:rsid w:val="0062650E"/>
    <w:rsid w:val="006361EA"/>
    <w:rsid w:val="00657494"/>
    <w:rsid w:val="00657520"/>
    <w:rsid w:val="00687E65"/>
    <w:rsid w:val="007923AF"/>
    <w:rsid w:val="007B33D0"/>
    <w:rsid w:val="0080002F"/>
    <w:rsid w:val="00837D16"/>
    <w:rsid w:val="0084085C"/>
    <w:rsid w:val="008A4B59"/>
    <w:rsid w:val="008C442C"/>
    <w:rsid w:val="008C7C0F"/>
    <w:rsid w:val="008E04DD"/>
    <w:rsid w:val="008E6930"/>
    <w:rsid w:val="009538A5"/>
    <w:rsid w:val="009F7970"/>
    <w:rsid w:val="00AA1E9A"/>
    <w:rsid w:val="00AB6989"/>
    <w:rsid w:val="00AC18FF"/>
    <w:rsid w:val="00AD44B6"/>
    <w:rsid w:val="00B0354D"/>
    <w:rsid w:val="00B5004B"/>
    <w:rsid w:val="00B6758A"/>
    <w:rsid w:val="00BC61AC"/>
    <w:rsid w:val="00BD0258"/>
    <w:rsid w:val="00BD23DD"/>
    <w:rsid w:val="00C220F0"/>
    <w:rsid w:val="00C2313C"/>
    <w:rsid w:val="00C41596"/>
    <w:rsid w:val="00C53072"/>
    <w:rsid w:val="00C641EE"/>
    <w:rsid w:val="00C73229"/>
    <w:rsid w:val="00D166B3"/>
    <w:rsid w:val="00D81E54"/>
    <w:rsid w:val="00E2365A"/>
    <w:rsid w:val="00E8382E"/>
    <w:rsid w:val="00EC7CC6"/>
    <w:rsid w:val="00ED49B4"/>
    <w:rsid w:val="00F44AE4"/>
    <w:rsid w:val="00F6573C"/>
    <w:rsid w:val="00F964D2"/>
    <w:rsid w:val="00FC3D50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5DE30"/>
  <w15:chartTrackingRefBased/>
  <w15:docId w15:val="{5413A3AB-AE22-45C0-B9E2-0983EBD4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30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53072"/>
    <w:rPr>
      <w:b/>
      <w:bCs/>
    </w:rPr>
  </w:style>
  <w:style w:type="paragraph" w:styleId="a4">
    <w:name w:val="No Spacing"/>
    <w:uiPriority w:val="1"/>
    <w:qFormat/>
    <w:rsid w:val="00C53072"/>
    <w:pPr>
      <w:widowControl w:val="0"/>
      <w:jc w:val="both"/>
    </w:pPr>
  </w:style>
  <w:style w:type="table" w:styleId="a5">
    <w:name w:val="Table Grid"/>
    <w:basedOn w:val="a1"/>
    <w:uiPriority w:val="39"/>
    <w:rsid w:val="000B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582A"/>
  </w:style>
  <w:style w:type="paragraph" w:styleId="a8">
    <w:name w:val="footer"/>
    <w:basedOn w:val="a"/>
    <w:link w:val="a9"/>
    <w:uiPriority w:val="99"/>
    <w:unhideWhenUsed/>
    <w:rsid w:val="005458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0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168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62</cp:revision>
  <cp:lastPrinted>2025-06-10T11:40:00Z</cp:lastPrinted>
  <dcterms:created xsi:type="dcterms:W3CDTF">2025-06-06T09:00:00Z</dcterms:created>
  <dcterms:modified xsi:type="dcterms:W3CDTF">2025-06-12T06:51:00Z</dcterms:modified>
</cp:coreProperties>
</file>